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649" w:rsidRDefault="00D4199A">
      <w:pPr>
        <w:pStyle w:val="Standard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</w:t>
      </w:r>
    </w:p>
    <w:p w:rsidR="00056649" w:rsidRDefault="00D4199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56649" w:rsidRDefault="00D4199A">
      <w:pPr>
        <w:pStyle w:val="Standard"/>
        <w:spacing w:line="480" w:lineRule="auto"/>
        <w:jc w:val="center"/>
      </w:pPr>
      <w:r>
        <w:rPr>
          <w:rFonts w:ascii="Arial" w:hAnsi="Arial"/>
          <w:sz w:val="28"/>
          <w:szCs w:val="28"/>
        </w:rPr>
        <w:t xml:space="preserve">   </w:t>
      </w:r>
      <w:r>
        <w:rPr>
          <w:rFonts w:ascii="Arial" w:hAnsi="Arial"/>
          <w:b/>
          <w:sz w:val="28"/>
          <w:szCs w:val="28"/>
        </w:rPr>
        <w:t>ROCZNE SPRAWOZDANIE</w:t>
      </w:r>
    </w:p>
    <w:p w:rsidR="00056649" w:rsidRDefault="00D4199A">
      <w:pPr>
        <w:pStyle w:val="Standard"/>
        <w:spacing w:line="48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Z DZIAŁALNOŚCI  RADY SENIORÓW GMINY KRASICZYN </w:t>
      </w:r>
    </w:p>
    <w:p w:rsidR="00056649" w:rsidRDefault="00D4199A">
      <w:pPr>
        <w:pStyle w:val="Standard"/>
        <w:spacing w:line="480" w:lineRule="auto"/>
        <w:jc w:val="center"/>
      </w:pPr>
      <w:r>
        <w:rPr>
          <w:rFonts w:ascii="Arial" w:hAnsi="Arial"/>
          <w:b/>
          <w:sz w:val="28"/>
          <w:szCs w:val="28"/>
        </w:rPr>
        <w:t>ZA 2020 ROK</w:t>
      </w:r>
      <w:r>
        <w:rPr>
          <w:rFonts w:ascii="Arial" w:hAnsi="Arial"/>
          <w:sz w:val="28"/>
          <w:szCs w:val="28"/>
        </w:rPr>
        <w:t>.</w:t>
      </w:r>
    </w:p>
    <w:p w:rsidR="00056649" w:rsidRDefault="00056649">
      <w:pPr>
        <w:pStyle w:val="Standard"/>
        <w:spacing w:line="360" w:lineRule="auto"/>
        <w:jc w:val="center"/>
        <w:rPr>
          <w:rFonts w:ascii="Arial" w:hAnsi="Arial"/>
          <w:sz w:val="28"/>
          <w:szCs w:val="28"/>
        </w:rPr>
      </w:pPr>
    </w:p>
    <w:p w:rsidR="00056649" w:rsidRDefault="00D4199A">
      <w:pPr>
        <w:pStyle w:val="Standard"/>
        <w:spacing w:line="360" w:lineRule="auto"/>
        <w:jc w:val="both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Uchwałą Nr 258|/XLII/2018 z 30 października 2018 r. Rady Gminy Krasiczyn  </w:t>
      </w:r>
      <w:r>
        <w:rPr>
          <w:rFonts w:ascii="Arial" w:hAnsi="Arial"/>
          <w:i/>
          <w:sz w:val="28"/>
          <w:szCs w:val="28"/>
        </w:rPr>
        <w:t>w sprawie powołania  Rady Seniorów Gminy Krasiczyn i nadania jej statutu</w:t>
      </w:r>
      <w:r>
        <w:rPr>
          <w:rFonts w:ascii="Arial" w:hAnsi="Arial"/>
          <w:sz w:val="28"/>
          <w:szCs w:val="28"/>
        </w:rPr>
        <w:t xml:space="preserve"> w oparciu o art. 5c, art. 40 ust.1, art.41 ust.1 i art.42 ustawy z dnia 8 marca 1990 r. o samorządzie gminnym</w:t>
      </w:r>
      <w:r>
        <w:rPr>
          <w:rFonts w:ascii="Arial" w:hAnsi="Arial"/>
          <w:sz w:val="28"/>
          <w:szCs w:val="28"/>
        </w:rPr>
        <w:t xml:space="preserve"> (t. j.: Dz.U. z 2018 r. poz. 994) powołana została Rada Seniorów Gminy Krasiczyn.</w:t>
      </w:r>
    </w:p>
    <w:p w:rsidR="00056649" w:rsidRDefault="00D4199A">
      <w:pPr>
        <w:pStyle w:val="Standard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>Radę Seniorów Gminy Krasiczyn utworzono w celu zapewnienia seniorom wpływu na sprawy dotyczące społeczności Gminy Krasiczyn, ze szczególnym uwzględnieniem potrzeb starszeg</w:t>
      </w:r>
      <w:r>
        <w:rPr>
          <w:rFonts w:ascii="Arial" w:hAnsi="Arial"/>
          <w:sz w:val="28"/>
          <w:szCs w:val="28"/>
        </w:rPr>
        <w:t>o pokolenia mieszkańców.</w:t>
      </w:r>
    </w:p>
    <w:p w:rsidR="00056649" w:rsidRDefault="00D4199A">
      <w:pPr>
        <w:pStyle w:val="Standard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Tryb wyboru członków Rady Seniorów Gminy Krasiczyn i zasady jej działania określa statut, stanowiący załącznik do wskazanej na wstępie uchwały.</w:t>
      </w:r>
    </w:p>
    <w:p w:rsidR="00056649" w:rsidRDefault="00D4199A">
      <w:pPr>
        <w:pStyle w:val="Standard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Skład  Rady Seniorów Gminy Krasiczyn, powołał na podstawie Zarządzenia Nr 82/2018 z dn</w:t>
      </w:r>
      <w:r>
        <w:rPr>
          <w:rFonts w:ascii="Arial" w:hAnsi="Arial"/>
          <w:sz w:val="28"/>
          <w:szCs w:val="28"/>
        </w:rPr>
        <w:t>ia 5 grudnia 2018 roku Wójt  Gminy Krasiczyn w składzie 11 osobowym, a następnie Rada Seniorów podjęła uchwałę o włączeniu do Rady  dodatkową osobę jako delegata.</w:t>
      </w:r>
    </w:p>
    <w:p w:rsidR="00056649" w:rsidRDefault="00D4199A">
      <w:pPr>
        <w:pStyle w:val="Standard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Od strony administracyjnej Radą  Seniorów zajmuje się st. ds. obsługi Rady Gminy w  Urzędzie </w:t>
      </w:r>
      <w:r>
        <w:rPr>
          <w:rFonts w:ascii="Arial" w:hAnsi="Arial"/>
          <w:sz w:val="28"/>
          <w:szCs w:val="28"/>
        </w:rPr>
        <w:t xml:space="preserve"> Gminy w Krasiczynie.  </w:t>
      </w:r>
    </w:p>
    <w:p w:rsidR="00056649" w:rsidRDefault="00D4199A">
      <w:pPr>
        <w:pStyle w:val="Standard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Zgodnie z §3 i §4 Statutu  Rady Seniorów Gminy Krasiczyn oraz zapisami „Ramowego Planu Pracy Rady Seniorów Gminy Krasiczyn  na okres kadencji 2019 -2023” do zadań Rady należy:</w:t>
      </w:r>
    </w:p>
    <w:p w:rsidR="00056649" w:rsidRDefault="00D4199A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ścisła współpraca z władzami Gminy Krasiczyn przy rozst</w:t>
      </w:r>
      <w:r>
        <w:rPr>
          <w:rFonts w:ascii="Arial" w:hAnsi="Arial"/>
          <w:sz w:val="28"/>
          <w:szCs w:val="28"/>
        </w:rPr>
        <w:t>rzyganiu o istotnych oczekiwaniach i potrzebach  seniorów,</w:t>
      </w:r>
    </w:p>
    <w:p w:rsidR="00056649" w:rsidRDefault="00D4199A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przedstawianie propozycji w zakresie ustalania priorytetowych zadań w </w:t>
      </w:r>
      <w:r>
        <w:rPr>
          <w:rFonts w:ascii="Arial" w:hAnsi="Arial"/>
          <w:sz w:val="28"/>
          <w:szCs w:val="28"/>
        </w:rPr>
        <w:lastRenderedPageBreak/>
        <w:t>perspektywie krótko - i długookresowej oraz inicjowanie działań na rzecz seniorów,</w:t>
      </w:r>
    </w:p>
    <w:p w:rsidR="00056649" w:rsidRDefault="00D4199A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monitorowanie potrzeb krasiczyńskich senioró</w:t>
      </w:r>
      <w:r>
        <w:rPr>
          <w:rFonts w:ascii="Arial" w:hAnsi="Arial"/>
          <w:sz w:val="28"/>
          <w:szCs w:val="28"/>
        </w:rPr>
        <w:t>w,</w:t>
      </w:r>
    </w:p>
    <w:p w:rsidR="00056649" w:rsidRDefault="00D4199A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wydawanie opinii i formułowanie wniosków służących rozwojowi działalności na  rzecz seniorów,</w:t>
      </w:r>
    </w:p>
    <w:p w:rsidR="00056649" w:rsidRDefault="00D4199A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informowanie społeczności  Gminy Krasiczyn o szczególnych kierunkach działań podejmowanych przez służby gminne i partnerów pozarządowych na rzecz środowiska </w:t>
      </w:r>
      <w:r>
        <w:rPr>
          <w:rFonts w:ascii="Arial" w:hAnsi="Arial"/>
          <w:sz w:val="28"/>
          <w:szCs w:val="28"/>
        </w:rPr>
        <w:t>seniorów.</w:t>
      </w:r>
    </w:p>
    <w:p w:rsidR="00056649" w:rsidRDefault="00D4199A">
      <w:pPr>
        <w:pStyle w:val="Standard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Członkowie  Rady Seniorów Gminy Krasiczyn w 2020 roku zorganizowali 2 posiedzenia  Rady Seniorów Gminy oraz 1 posiedzenie Zarządy Rady Seniorów.  W posiedzeniach Rady Seniorów uczestniczyli Wójt Gminy Krasiczyn Tadeusz Bobek z Przewodniczący Rady</w:t>
      </w:r>
      <w:r>
        <w:rPr>
          <w:rFonts w:ascii="Arial" w:hAnsi="Arial"/>
          <w:sz w:val="28"/>
          <w:szCs w:val="28"/>
        </w:rPr>
        <w:t xml:space="preserve"> Gminy Krasiczyn Mieczysław Wojciechowski oraz Kierownik Gminnego Ośrodka Pomocy Społecznej w Krasiczynie Elżbieta Gut. </w:t>
      </w:r>
    </w:p>
    <w:p w:rsidR="00056649" w:rsidRDefault="00D4199A">
      <w:pPr>
        <w:pStyle w:val="Standard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Z uwagi na trwająca pandemię </w:t>
      </w:r>
      <w:proofErr w:type="spellStart"/>
      <w:r>
        <w:rPr>
          <w:rFonts w:ascii="Arial" w:hAnsi="Arial"/>
          <w:sz w:val="28"/>
          <w:szCs w:val="28"/>
        </w:rPr>
        <w:t>Covid</w:t>
      </w:r>
      <w:proofErr w:type="spellEnd"/>
      <w:r>
        <w:rPr>
          <w:rFonts w:ascii="Arial" w:hAnsi="Arial"/>
          <w:sz w:val="28"/>
          <w:szCs w:val="28"/>
        </w:rPr>
        <w:t xml:space="preserve"> 19 oraz wprowadzonymi obostrzeniami nie było możliwości odbycia większej ilości spotkań.</w:t>
      </w:r>
    </w:p>
    <w:p w:rsidR="00056649" w:rsidRDefault="00D4199A">
      <w:pPr>
        <w:pStyle w:val="Standard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Tematami po</w:t>
      </w:r>
      <w:r>
        <w:rPr>
          <w:rFonts w:ascii="Arial" w:hAnsi="Arial"/>
          <w:sz w:val="28"/>
          <w:szCs w:val="28"/>
        </w:rPr>
        <w:t>siedzeń były sprawy wynikające z ramowego planu pracy oraz sprawy bieżące:</w:t>
      </w:r>
    </w:p>
    <w:p w:rsidR="00056649" w:rsidRDefault="00D4199A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 ramach posiedzeń opracowano, przyjęto i wdrożono Roczny Plan Pracy oraz harmonogram comiesięcznych dyżurów w wymiarze 2 godzin, które są pełnione w siedzibie Urzędu Gminy w Krasic</w:t>
      </w:r>
      <w:r>
        <w:rPr>
          <w:rFonts w:ascii="Arial" w:hAnsi="Arial"/>
          <w:sz w:val="28"/>
          <w:szCs w:val="28"/>
        </w:rPr>
        <w:t>zynie przez członków Rady Seniorów. Wnioski zgłaszane podczas dyżurów, jak też pomiędzy posiedzeniami Rady Seniorów są ewidencjonowane w rejestrze zgłoszeń. Zgłoszenia te są na bieżąco przekazywane do realizacji. Dyżury w 2020r. pełniono tylko w miesiącu s</w:t>
      </w:r>
      <w:r>
        <w:rPr>
          <w:rFonts w:ascii="Arial" w:hAnsi="Arial"/>
          <w:sz w:val="28"/>
          <w:szCs w:val="28"/>
        </w:rPr>
        <w:t>tyczniu i lutym.</w:t>
      </w:r>
    </w:p>
    <w:p w:rsidR="00056649" w:rsidRDefault="00D4199A">
      <w:pPr>
        <w:pStyle w:val="Standard"/>
        <w:spacing w:line="360" w:lineRule="auto"/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Trwająca pandemia </w:t>
      </w:r>
      <w:proofErr w:type="spellStart"/>
      <w:r>
        <w:rPr>
          <w:rFonts w:ascii="Arial" w:hAnsi="Arial"/>
          <w:sz w:val="28"/>
          <w:szCs w:val="28"/>
        </w:rPr>
        <w:t>Covid</w:t>
      </w:r>
      <w:proofErr w:type="spellEnd"/>
      <w:r>
        <w:rPr>
          <w:rFonts w:ascii="Arial" w:hAnsi="Arial"/>
          <w:sz w:val="28"/>
          <w:szCs w:val="28"/>
        </w:rPr>
        <w:t xml:space="preserve"> 19 oraz wprowadzone obostrzenia uniemożliwiały pełnienie zaplanowanych dyżurów.</w:t>
      </w:r>
    </w:p>
    <w:p w:rsidR="00056649" w:rsidRDefault="00D4199A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Uzyskaliśmy zgodę władz Gminy  Krasiczyn na umieszczenie spraw dot. seniorów  na stronie internetowej Urzędu Gminy Krasiczyn.</w:t>
      </w:r>
    </w:p>
    <w:p w:rsidR="00056649" w:rsidRDefault="00D4199A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Przewodni</w:t>
      </w:r>
      <w:r>
        <w:rPr>
          <w:rFonts w:ascii="Arial" w:hAnsi="Arial"/>
          <w:sz w:val="28"/>
          <w:szCs w:val="28"/>
        </w:rPr>
        <w:t xml:space="preserve">cząca Rady Seniorów uczestniczyła tylko w miesiącu styczniu </w:t>
      </w:r>
      <w:r>
        <w:rPr>
          <w:rFonts w:ascii="Arial" w:hAnsi="Arial"/>
          <w:sz w:val="28"/>
          <w:szCs w:val="28"/>
        </w:rPr>
        <w:lastRenderedPageBreak/>
        <w:t>w posiedzeniu sesji Rady Gminy Krasiczyn. Z powodu reżimu sanitarnego w pozostałych posiedzeniach nie uczestniczyła stacjonarnie a jedynie w formie zdalnej.</w:t>
      </w:r>
    </w:p>
    <w:p w:rsidR="00056649" w:rsidRDefault="00D4199A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rFonts w:ascii="Arial" w:hAnsi="Arial"/>
          <w:sz w:val="28"/>
          <w:szCs w:val="28"/>
        </w:rPr>
        <w:t>Nie wszystkie zadania zaplanowane w pla</w:t>
      </w:r>
      <w:r>
        <w:rPr>
          <w:rFonts w:ascii="Arial" w:hAnsi="Arial"/>
          <w:sz w:val="28"/>
          <w:szCs w:val="28"/>
        </w:rPr>
        <w:t xml:space="preserve">nie pracy można było zrealizować jak np. wycieczki wyjazdowe, spotkania plenerowe, organizację Dnia Kobiet , spotkanie andrzejkowe, Dzień Seniora itp. z uwagi na obostrzenia sanitarne związane z pandemią </w:t>
      </w:r>
      <w:proofErr w:type="spellStart"/>
      <w:r>
        <w:rPr>
          <w:rFonts w:ascii="Arial" w:hAnsi="Arial"/>
          <w:sz w:val="28"/>
          <w:szCs w:val="28"/>
        </w:rPr>
        <w:t>koronawirusa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Cs/>
          <w:sz w:val="28"/>
          <w:szCs w:val="28"/>
        </w:rPr>
        <w:t>COVID</w:t>
      </w:r>
      <w:r>
        <w:rPr>
          <w:rFonts w:ascii="Arial" w:hAnsi="Arial"/>
          <w:sz w:val="28"/>
          <w:szCs w:val="28"/>
        </w:rPr>
        <w:t>-</w:t>
      </w:r>
      <w:r>
        <w:rPr>
          <w:rFonts w:ascii="Arial" w:hAnsi="Arial"/>
          <w:bCs/>
          <w:sz w:val="28"/>
          <w:szCs w:val="28"/>
        </w:rPr>
        <w:t>19.</w:t>
      </w:r>
    </w:p>
    <w:p w:rsidR="00056649" w:rsidRDefault="00D4199A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Z uwagi na brak możliwości </w:t>
      </w:r>
      <w:r>
        <w:rPr>
          <w:rFonts w:ascii="Arial" w:hAnsi="Arial"/>
          <w:sz w:val="28"/>
          <w:szCs w:val="28"/>
        </w:rPr>
        <w:t>realizacji ww. zadań, środki zabezpieczone na wniosek Rady Seniorów w budżecie gminy nie zostały wykorzystane zgodnie z założeniami, w związku z tym Zarząd Rady Seniorów podjął uchwałę o zmianie wydatkowania tych środków. Z części tych środków zakupiono  z</w:t>
      </w:r>
      <w:r>
        <w:rPr>
          <w:rFonts w:ascii="Arial" w:hAnsi="Arial"/>
          <w:sz w:val="28"/>
          <w:szCs w:val="28"/>
        </w:rPr>
        <w:t>estaw do grillowania, który będzie przeznaczony dla seniorów na kolejne lata. W 2020 roku został opracowany wstępny plan pracy na 2021r, w związku z tym wystąpiono o zabezpieczenie w budżecie gminy środków na realizację tych zadań.</w:t>
      </w:r>
    </w:p>
    <w:p w:rsidR="00056649" w:rsidRDefault="00056649">
      <w:pPr>
        <w:pStyle w:val="Standard"/>
        <w:spacing w:line="360" w:lineRule="auto"/>
        <w:ind w:left="720"/>
        <w:jc w:val="both"/>
        <w:rPr>
          <w:rFonts w:ascii="Arial" w:hAnsi="Arial"/>
          <w:sz w:val="28"/>
          <w:szCs w:val="28"/>
        </w:rPr>
      </w:pPr>
    </w:p>
    <w:p w:rsidR="00056649" w:rsidRDefault="00056649">
      <w:pPr>
        <w:pStyle w:val="Standard"/>
        <w:spacing w:line="360" w:lineRule="auto"/>
        <w:ind w:left="1134"/>
        <w:jc w:val="both"/>
        <w:rPr>
          <w:rFonts w:ascii="Arial" w:hAnsi="Arial"/>
          <w:sz w:val="28"/>
          <w:szCs w:val="28"/>
        </w:rPr>
      </w:pPr>
    </w:p>
    <w:p w:rsidR="00056649" w:rsidRDefault="00D4199A">
      <w:pPr>
        <w:pStyle w:val="Standard"/>
        <w:spacing w:line="360" w:lineRule="auto"/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. </w:t>
      </w:r>
    </w:p>
    <w:p w:rsidR="00056649" w:rsidRDefault="00D4199A">
      <w:pPr>
        <w:pStyle w:val="Standard"/>
        <w:numPr>
          <w:ilvl w:val="0"/>
          <w:numId w:val="3"/>
        </w:numPr>
      </w:pPr>
      <w:r>
        <w:rPr>
          <w:rStyle w:val="StrongEmphasis"/>
          <w:rFonts w:ascii="Arial" w:hAnsi="Arial"/>
          <w:b w:val="0"/>
          <w:color w:val="000000"/>
          <w:sz w:val="28"/>
          <w:szCs w:val="28"/>
        </w:rPr>
        <w:t xml:space="preserve">Przewodniczący RS  </w:t>
      </w:r>
      <w:r>
        <w:rPr>
          <w:rStyle w:val="StrongEmphasis"/>
          <w:rFonts w:ascii="Arial" w:hAnsi="Arial"/>
          <w:b w:val="0"/>
          <w:color w:val="000000"/>
          <w:sz w:val="28"/>
          <w:szCs w:val="28"/>
        </w:rPr>
        <w:t xml:space="preserve">                                                 2. Sekretarz RS</w:t>
      </w:r>
    </w:p>
    <w:p w:rsidR="00056649" w:rsidRDefault="00056649">
      <w:pPr>
        <w:pStyle w:val="Standard"/>
        <w:jc w:val="both"/>
        <w:rPr>
          <w:rFonts w:ascii="Arial" w:hAnsi="Arial"/>
          <w:sz w:val="28"/>
          <w:szCs w:val="28"/>
        </w:rPr>
      </w:pPr>
    </w:p>
    <w:p w:rsidR="00056649" w:rsidRDefault="00D4199A">
      <w:pPr>
        <w:pStyle w:val="Standard"/>
        <w:widowControl/>
        <w:spacing w:before="375" w:after="375" w:line="330" w:lineRule="atLeast"/>
      </w:pPr>
      <w:r>
        <w:rPr>
          <w:rStyle w:val="StrongEmphasis"/>
          <w:rFonts w:ascii="Arial" w:hAnsi="Arial"/>
          <w:b w:val="0"/>
          <w:color w:val="000000"/>
          <w:sz w:val="28"/>
          <w:szCs w:val="28"/>
        </w:rPr>
        <w:t xml:space="preserve">             Danuta Mucha                                                         Adela Kuczkowska</w:t>
      </w:r>
    </w:p>
    <w:p w:rsidR="00056649" w:rsidRDefault="00056649">
      <w:pPr>
        <w:pStyle w:val="Standard"/>
        <w:spacing w:line="360" w:lineRule="auto"/>
        <w:ind w:left="720"/>
        <w:jc w:val="both"/>
        <w:rPr>
          <w:rFonts w:ascii="Arial" w:hAnsi="Arial"/>
          <w:sz w:val="28"/>
          <w:szCs w:val="28"/>
        </w:rPr>
      </w:pPr>
    </w:p>
    <w:p w:rsidR="00056649" w:rsidRDefault="00D4199A">
      <w:pPr>
        <w:pStyle w:val="Standard"/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Krasiczyn, dnia 24 luty 2021 r.</w:t>
      </w:r>
    </w:p>
    <w:p w:rsidR="00056649" w:rsidRDefault="00056649">
      <w:pPr>
        <w:pStyle w:val="Standard"/>
        <w:spacing w:line="360" w:lineRule="auto"/>
        <w:ind w:left="720"/>
        <w:jc w:val="both"/>
        <w:rPr>
          <w:rFonts w:ascii="Arial" w:hAnsi="Arial"/>
          <w:sz w:val="28"/>
          <w:szCs w:val="28"/>
        </w:rPr>
      </w:pPr>
    </w:p>
    <w:sectPr w:rsidR="00056649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99A" w:rsidRDefault="00D4199A">
      <w:r>
        <w:separator/>
      </w:r>
    </w:p>
  </w:endnote>
  <w:endnote w:type="continuationSeparator" w:id="0">
    <w:p w:rsidR="00D4199A" w:rsidRDefault="00D4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C71" w:rsidRDefault="00D4199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E80C71" w:rsidRDefault="00D419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99A" w:rsidRDefault="00D4199A">
      <w:r>
        <w:rPr>
          <w:color w:val="000000"/>
        </w:rPr>
        <w:separator/>
      </w:r>
    </w:p>
  </w:footnote>
  <w:footnote w:type="continuationSeparator" w:id="0">
    <w:p w:rsidR="00D4199A" w:rsidRDefault="00D4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0AE7"/>
    <w:multiLevelType w:val="multilevel"/>
    <w:tmpl w:val="E58238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A873456"/>
    <w:multiLevelType w:val="multilevel"/>
    <w:tmpl w:val="03F63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485F"/>
    <w:multiLevelType w:val="multilevel"/>
    <w:tmpl w:val="4AC02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6649"/>
    <w:rsid w:val="00056649"/>
    <w:rsid w:val="0054121E"/>
    <w:rsid w:val="00D4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F7DDC-72C0-40B5-8635-F3E37917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Irek</cp:lastModifiedBy>
  <cp:revision>2</cp:revision>
  <cp:lastPrinted>2021-02-24T08:27:00Z</cp:lastPrinted>
  <dcterms:created xsi:type="dcterms:W3CDTF">2021-03-03T09:02:00Z</dcterms:created>
  <dcterms:modified xsi:type="dcterms:W3CDTF">2021-03-03T09:02:00Z</dcterms:modified>
</cp:coreProperties>
</file>