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71" w:rsidRDefault="007876CB" w:rsidP="005A5C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Rzeszów</w:t>
      </w:r>
      <w:r w:rsidR="00633F2F">
        <w:rPr>
          <w:rFonts w:ascii="Arial" w:hAnsi="Arial" w:cs="Arial"/>
        </w:rPr>
        <w:t xml:space="preserve">, </w:t>
      </w:r>
      <w:r w:rsidR="00D951ED">
        <w:rPr>
          <w:rFonts w:ascii="Arial" w:hAnsi="Arial" w:cs="Arial"/>
        </w:rPr>
        <w:t xml:space="preserve">dnia </w:t>
      </w:r>
      <w:r w:rsidR="00FE249B">
        <w:rPr>
          <w:rFonts w:ascii="Arial" w:hAnsi="Arial" w:cs="Arial"/>
        </w:rPr>
        <w:t>2</w:t>
      </w:r>
      <w:r w:rsidR="001E04B4">
        <w:rPr>
          <w:rFonts w:ascii="Arial" w:hAnsi="Arial" w:cs="Arial"/>
        </w:rPr>
        <w:t xml:space="preserve"> </w:t>
      </w:r>
      <w:r w:rsidR="00FE249B">
        <w:rPr>
          <w:rFonts w:ascii="Arial" w:hAnsi="Arial" w:cs="Arial"/>
        </w:rPr>
        <w:t>marca</w:t>
      </w:r>
      <w:r w:rsidR="00D951ED">
        <w:rPr>
          <w:rFonts w:ascii="Arial" w:hAnsi="Arial" w:cs="Arial"/>
        </w:rPr>
        <w:t xml:space="preserve"> 201</w:t>
      </w:r>
      <w:r w:rsidR="00AC3AD4">
        <w:rPr>
          <w:rFonts w:ascii="Arial" w:hAnsi="Arial" w:cs="Arial"/>
        </w:rPr>
        <w:t>8</w:t>
      </w:r>
      <w:r w:rsidR="00D951ED">
        <w:rPr>
          <w:rFonts w:ascii="Arial" w:hAnsi="Arial" w:cs="Arial"/>
        </w:rPr>
        <w:t xml:space="preserve"> r.</w:t>
      </w:r>
    </w:p>
    <w:p w:rsidR="0082778C" w:rsidRDefault="002A33D9" w:rsidP="005A5C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WPN.</w:t>
      </w:r>
      <w:r w:rsidR="00687BF2">
        <w:rPr>
          <w:rFonts w:ascii="Arial" w:hAnsi="Arial" w:cs="Arial"/>
        </w:rPr>
        <w:t>6</w:t>
      </w:r>
      <w:r w:rsidR="0056663D">
        <w:rPr>
          <w:rFonts w:ascii="Arial" w:hAnsi="Arial" w:cs="Arial"/>
        </w:rPr>
        <w:t>00</w:t>
      </w:r>
      <w:r>
        <w:rPr>
          <w:rFonts w:ascii="Arial" w:hAnsi="Arial" w:cs="Arial"/>
        </w:rPr>
        <w:t>.</w:t>
      </w:r>
      <w:r w:rsidR="0056663D">
        <w:rPr>
          <w:rFonts w:ascii="Arial" w:hAnsi="Arial" w:cs="Arial"/>
        </w:rPr>
        <w:t>3.</w:t>
      </w:r>
      <w:r w:rsidR="00E56FDC">
        <w:rPr>
          <w:rFonts w:ascii="Arial" w:hAnsi="Arial" w:cs="Arial"/>
        </w:rPr>
        <w:t>22</w:t>
      </w:r>
      <w:r>
        <w:rPr>
          <w:rFonts w:ascii="Arial" w:hAnsi="Arial" w:cs="Arial"/>
        </w:rPr>
        <w:t>.201</w:t>
      </w:r>
      <w:r w:rsidR="00E56FDC">
        <w:rPr>
          <w:rFonts w:ascii="Arial" w:hAnsi="Arial" w:cs="Arial"/>
        </w:rPr>
        <w:t>8</w:t>
      </w:r>
      <w:r>
        <w:rPr>
          <w:rFonts w:ascii="Arial" w:hAnsi="Arial" w:cs="Arial"/>
        </w:rPr>
        <w:t>.ŁL.</w:t>
      </w:r>
      <w:r w:rsidR="00E56FDC">
        <w:rPr>
          <w:rFonts w:ascii="Arial" w:hAnsi="Arial" w:cs="Arial"/>
        </w:rPr>
        <w:t>1</w:t>
      </w:r>
    </w:p>
    <w:p w:rsidR="005A5C5A" w:rsidRDefault="005A5C5A" w:rsidP="005A5C5A">
      <w:pPr>
        <w:tabs>
          <w:tab w:val="left" w:pos="4253"/>
        </w:tabs>
        <w:spacing w:after="0"/>
        <w:rPr>
          <w:rFonts w:ascii="Arial" w:hAnsi="Arial"/>
        </w:rPr>
      </w:pPr>
    </w:p>
    <w:p w:rsidR="005A5C5A" w:rsidRDefault="005A5C5A" w:rsidP="005A5C5A">
      <w:pPr>
        <w:tabs>
          <w:tab w:val="left" w:pos="4253"/>
        </w:tabs>
        <w:spacing w:after="0"/>
        <w:rPr>
          <w:rFonts w:ascii="Arial" w:hAnsi="Arial"/>
        </w:rPr>
      </w:pPr>
    </w:p>
    <w:p w:rsidR="00E56FDC" w:rsidRPr="00E56FDC" w:rsidRDefault="00E56FDC" w:rsidP="005A5C5A">
      <w:pPr>
        <w:tabs>
          <w:tab w:val="left" w:pos="4253"/>
        </w:tabs>
        <w:spacing w:after="0"/>
        <w:ind w:left="4253"/>
        <w:rPr>
          <w:rFonts w:ascii="Arial" w:hAnsi="Arial"/>
          <w:b/>
        </w:rPr>
      </w:pPr>
      <w:r w:rsidRPr="00E56FDC">
        <w:rPr>
          <w:rFonts w:ascii="Arial" w:hAnsi="Arial"/>
          <w:b/>
        </w:rPr>
        <w:t xml:space="preserve">Burmistrzowie i </w:t>
      </w:r>
      <w:r>
        <w:rPr>
          <w:rFonts w:ascii="Arial" w:hAnsi="Arial"/>
          <w:b/>
        </w:rPr>
        <w:t>W</w:t>
      </w:r>
      <w:r w:rsidRPr="00E56FDC">
        <w:rPr>
          <w:rFonts w:ascii="Arial" w:hAnsi="Arial"/>
          <w:b/>
        </w:rPr>
        <w:t>ójtowi</w:t>
      </w:r>
      <w:r>
        <w:rPr>
          <w:rFonts w:ascii="Arial" w:hAnsi="Arial"/>
          <w:b/>
        </w:rPr>
        <w:t>e</w:t>
      </w:r>
      <w:r w:rsidRPr="00E56FDC">
        <w:rPr>
          <w:rFonts w:ascii="Arial" w:hAnsi="Arial"/>
          <w:b/>
        </w:rPr>
        <w:t xml:space="preserve"> </w:t>
      </w:r>
    </w:p>
    <w:p w:rsidR="00E56FDC" w:rsidRPr="00E56FDC" w:rsidRDefault="00E56FDC" w:rsidP="005A5C5A">
      <w:pPr>
        <w:tabs>
          <w:tab w:val="left" w:pos="4253"/>
        </w:tabs>
        <w:spacing w:after="0"/>
        <w:ind w:left="4253"/>
        <w:rPr>
          <w:rFonts w:ascii="Arial" w:hAnsi="Arial"/>
          <w:b/>
        </w:rPr>
      </w:pPr>
      <w:r w:rsidRPr="00E56FDC">
        <w:rPr>
          <w:rFonts w:ascii="Arial" w:hAnsi="Arial"/>
          <w:b/>
        </w:rPr>
        <w:t>według rozdzielnika</w:t>
      </w:r>
    </w:p>
    <w:p w:rsidR="005A5C5A" w:rsidRDefault="005A5C5A" w:rsidP="005A5C5A">
      <w:pPr>
        <w:tabs>
          <w:tab w:val="left" w:pos="4253"/>
        </w:tabs>
        <w:spacing w:after="0"/>
        <w:rPr>
          <w:rFonts w:ascii="Arial" w:hAnsi="Arial"/>
        </w:rPr>
      </w:pPr>
    </w:p>
    <w:p w:rsidR="005A5C5A" w:rsidRDefault="005A5C5A" w:rsidP="005A5C5A">
      <w:pPr>
        <w:tabs>
          <w:tab w:val="left" w:pos="4253"/>
        </w:tabs>
        <w:spacing w:after="0"/>
        <w:rPr>
          <w:rFonts w:ascii="Arial" w:hAnsi="Arial"/>
        </w:rPr>
      </w:pPr>
    </w:p>
    <w:p w:rsidR="005A5C5A" w:rsidRDefault="005A5C5A" w:rsidP="005A5C5A">
      <w:pPr>
        <w:tabs>
          <w:tab w:val="left" w:pos="4253"/>
        </w:tabs>
        <w:spacing w:after="0"/>
        <w:rPr>
          <w:rFonts w:ascii="Arial" w:hAnsi="Arial"/>
        </w:rPr>
      </w:pPr>
    </w:p>
    <w:p w:rsidR="00E56FDC" w:rsidRDefault="00E56FDC" w:rsidP="006F2DDA">
      <w:pPr>
        <w:tabs>
          <w:tab w:val="left" w:pos="567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W związku z </w:t>
      </w:r>
      <w:r w:rsidR="006F2DDA">
        <w:rPr>
          <w:rFonts w:ascii="Arial" w:hAnsi="Arial"/>
        </w:rPr>
        <w:t>coraz częstszy</w:t>
      </w:r>
      <w:r>
        <w:rPr>
          <w:rFonts w:ascii="Arial" w:hAnsi="Arial"/>
        </w:rPr>
        <w:t>m</w:t>
      </w:r>
      <w:r w:rsidR="006F2DDA">
        <w:rPr>
          <w:rFonts w:ascii="Arial" w:hAnsi="Arial"/>
        </w:rPr>
        <w:t>i</w:t>
      </w:r>
      <w:r>
        <w:rPr>
          <w:rFonts w:ascii="Arial" w:hAnsi="Arial"/>
        </w:rPr>
        <w:t xml:space="preserve"> spotkani</w:t>
      </w:r>
      <w:r w:rsidR="006F2DDA">
        <w:rPr>
          <w:rFonts w:ascii="Arial" w:hAnsi="Arial"/>
        </w:rPr>
        <w:t>a</w:t>
      </w:r>
      <w:r>
        <w:rPr>
          <w:rFonts w:ascii="Arial" w:hAnsi="Arial"/>
        </w:rPr>
        <w:t>m</w:t>
      </w:r>
      <w:r w:rsidR="006F2DDA">
        <w:rPr>
          <w:rFonts w:ascii="Arial" w:hAnsi="Arial"/>
        </w:rPr>
        <w:t xml:space="preserve">i ludzi z </w:t>
      </w:r>
      <w:r>
        <w:rPr>
          <w:rFonts w:ascii="Arial" w:hAnsi="Arial"/>
        </w:rPr>
        <w:t>niedźwiedzi</w:t>
      </w:r>
      <w:r w:rsidR="006F2DDA">
        <w:rPr>
          <w:rFonts w:ascii="Arial" w:hAnsi="Arial"/>
        </w:rPr>
        <w:t>ami</w:t>
      </w:r>
      <w:r>
        <w:rPr>
          <w:rFonts w:ascii="Arial" w:hAnsi="Arial"/>
        </w:rPr>
        <w:t xml:space="preserve"> w lasach, Regionalny Dyrektor Ochrony Środowiska w Rzeszowie informuje, że </w:t>
      </w:r>
      <w:r w:rsidR="006F2DDA">
        <w:rPr>
          <w:rFonts w:ascii="Arial" w:hAnsi="Arial"/>
        </w:rPr>
        <w:t xml:space="preserve">populacja niedźwiedzia brunatnego </w:t>
      </w:r>
      <w:r>
        <w:rPr>
          <w:rFonts w:ascii="Arial" w:hAnsi="Arial"/>
        </w:rPr>
        <w:t xml:space="preserve">na terenie województwa podkarpackiego </w:t>
      </w:r>
      <w:r w:rsidR="006F2DDA">
        <w:rPr>
          <w:rFonts w:ascii="Arial" w:hAnsi="Arial"/>
        </w:rPr>
        <w:t>szacuje się na ok. 80 – 100 osobników. Ze względu na liczn</w:t>
      </w:r>
      <w:r w:rsidR="00D873AF">
        <w:rPr>
          <w:rFonts w:ascii="Arial" w:hAnsi="Arial"/>
        </w:rPr>
        <w:t>ą</w:t>
      </w:r>
      <w:r w:rsidR="006F2DDA">
        <w:rPr>
          <w:rFonts w:ascii="Arial" w:hAnsi="Arial"/>
        </w:rPr>
        <w:t xml:space="preserve"> populację tego gatunku</w:t>
      </w:r>
      <w:r w:rsidR="00D873AF">
        <w:rPr>
          <w:rFonts w:ascii="Arial" w:hAnsi="Arial"/>
        </w:rPr>
        <w:t>,</w:t>
      </w:r>
      <w:r w:rsidR="006F2DDA">
        <w:rPr>
          <w:rFonts w:ascii="Arial" w:hAnsi="Arial"/>
        </w:rPr>
        <w:t xml:space="preserve"> </w:t>
      </w:r>
      <w:r>
        <w:rPr>
          <w:rFonts w:ascii="Arial" w:hAnsi="Arial"/>
        </w:rPr>
        <w:t xml:space="preserve">coraz częściej dochodzi do sytuacji konfliktowych, </w:t>
      </w:r>
      <w:r w:rsidR="006F2DDA">
        <w:rPr>
          <w:rFonts w:ascii="Arial" w:hAnsi="Arial"/>
        </w:rPr>
        <w:t xml:space="preserve">których finałem może być atak </w:t>
      </w:r>
      <w:r>
        <w:rPr>
          <w:rFonts w:ascii="Arial" w:hAnsi="Arial"/>
        </w:rPr>
        <w:t xml:space="preserve">niedźwiedzia na osoby przebywające w lesie, które znalazły się w </w:t>
      </w:r>
      <w:r w:rsidR="006F2DDA">
        <w:rPr>
          <w:rFonts w:ascii="Arial" w:hAnsi="Arial"/>
        </w:rPr>
        <w:t xml:space="preserve">jego </w:t>
      </w:r>
      <w:r>
        <w:rPr>
          <w:rFonts w:ascii="Arial" w:hAnsi="Arial"/>
        </w:rPr>
        <w:t xml:space="preserve">bezpośredniej bliskości. </w:t>
      </w:r>
    </w:p>
    <w:p w:rsidR="00E56FDC" w:rsidRDefault="00E56FDC" w:rsidP="005A5C5A">
      <w:pPr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Z posiadanych informacji i analizy zdarzeń wynika, że przypadki te najczęściej zdarzają się</w:t>
      </w:r>
      <w:bookmarkStart w:id="0" w:name="_GoBack"/>
      <w:bookmarkEnd w:id="0"/>
      <w:r>
        <w:rPr>
          <w:rFonts w:ascii="Arial" w:hAnsi="Arial"/>
        </w:rPr>
        <w:t xml:space="preserve"> zimą i wczesną wiosną, kiedy do lasu ruszają zbieracze poroży</w:t>
      </w:r>
      <w:r w:rsidR="006F2DDA">
        <w:rPr>
          <w:rFonts w:ascii="Arial" w:hAnsi="Arial"/>
        </w:rPr>
        <w:t xml:space="preserve"> oraz jesienią, kiedy zbierane są owoce runa</w:t>
      </w:r>
      <w:r>
        <w:rPr>
          <w:rFonts w:ascii="Arial" w:hAnsi="Arial"/>
        </w:rPr>
        <w:t xml:space="preserve"> leśne</w:t>
      </w:r>
      <w:r w:rsidR="006F2DDA">
        <w:rPr>
          <w:rFonts w:ascii="Arial" w:hAnsi="Arial"/>
        </w:rPr>
        <w:t>go</w:t>
      </w:r>
      <w:r>
        <w:rPr>
          <w:rFonts w:ascii="Arial" w:hAnsi="Arial"/>
        </w:rPr>
        <w:t xml:space="preserve">. Należy mieć na uwadze, że przypadki ataku mają </w:t>
      </w:r>
      <w:r w:rsidR="006F2DDA">
        <w:rPr>
          <w:rFonts w:ascii="Arial" w:hAnsi="Arial"/>
        </w:rPr>
        <w:t>równi</w:t>
      </w:r>
      <w:r>
        <w:rPr>
          <w:rFonts w:ascii="Arial" w:hAnsi="Arial"/>
        </w:rPr>
        <w:t>eż miejsce w okresie letnim.</w:t>
      </w:r>
    </w:p>
    <w:p w:rsidR="00E56FDC" w:rsidRDefault="00E56FDC" w:rsidP="005A5C5A">
      <w:pPr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 uwagi na zagrożenia dla życia i zdrowia ludzi proszę o poinformowanie mieszkańców o potencjalnym zagrożeniu ze strony niedźwiedzi oraz przekazać informacje jak się zachować w przypadku spotkania </w:t>
      </w:r>
      <w:r w:rsidR="006F2DDA">
        <w:rPr>
          <w:rFonts w:ascii="Arial" w:hAnsi="Arial"/>
        </w:rPr>
        <w:t>z tym gatunkiem</w:t>
      </w:r>
      <w:r>
        <w:rPr>
          <w:rFonts w:ascii="Arial" w:hAnsi="Arial"/>
        </w:rPr>
        <w:t xml:space="preserve">. Należy pamiętać, że wskazane zachowania nie </w:t>
      </w:r>
      <w:r w:rsidR="006F2DDA">
        <w:rPr>
          <w:rFonts w:ascii="Arial" w:hAnsi="Arial"/>
        </w:rPr>
        <w:t>gwarantują całkowitej eliminacji</w:t>
      </w:r>
      <w:r>
        <w:rPr>
          <w:rFonts w:ascii="Arial" w:hAnsi="Arial"/>
        </w:rPr>
        <w:t xml:space="preserve"> zagrożeni</w:t>
      </w:r>
      <w:r w:rsidR="006F2DDA">
        <w:rPr>
          <w:rFonts w:ascii="Arial" w:hAnsi="Arial"/>
        </w:rPr>
        <w:t>a</w:t>
      </w:r>
      <w:r>
        <w:rPr>
          <w:rFonts w:ascii="Arial" w:hAnsi="Arial"/>
        </w:rPr>
        <w:t>, zatem należy zachować ma</w:t>
      </w:r>
      <w:r w:rsidR="005A5C5A">
        <w:rPr>
          <w:rFonts w:ascii="Arial" w:hAnsi="Arial"/>
        </w:rPr>
        <w:t>ks</w:t>
      </w:r>
      <w:r>
        <w:rPr>
          <w:rFonts w:ascii="Arial" w:hAnsi="Arial"/>
        </w:rPr>
        <w:t>imum ostrożności przy poruszaniu się w rejonach stałego i okresowego występowania niedźwiedzi.</w:t>
      </w:r>
    </w:p>
    <w:p w:rsidR="00E56FDC" w:rsidRDefault="00E56FDC" w:rsidP="005A5C5A">
      <w:pPr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E56FDC" w:rsidRDefault="00E56FDC" w:rsidP="005A5C5A">
      <w:pPr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Ponadto załączam:</w:t>
      </w:r>
    </w:p>
    <w:p w:rsidR="00E56FDC" w:rsidRDefault="00E56FDC" w:rsidP="005A5C5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Mapę poglądową z rejonami występowania szkód niedźw</w:t>
      </w:r>
      <w:r w:rsidR="005A5C5A">
        <w:rPr>
          <w:rFonts w:ascii="Arial" w:hAnsi="Arial"/>
        </w:rPr>
        <w:t>iedzich. Dane od 2009 r.</w:t>
      </w:r>
      <w:r w:rsidR="007B4DE9">
        <w:rPr>
          <w:rFonts w:ascii="Arial" w:hAnsi="Arial"/>
        </w:rPr>
        <w:t xml:space="preserve"> do</w:t>
      </w:r>
      <w:r w:rsidR="005A5C5A">
        <w:rPr>
          <w:rFonts w:ascii="Arial" w:hAnsi="Arial"/>
        </w:rPr>
        <w:t xml:space="preserve"> 2017 r</w:t>
      </w:r>
      <w:r>
        <w:rPr>
          <w:rFonts w:ascii="Arial" w:hAnsi="Arial"/>
        </w:rPr>
        <w:t>.</w:t>
      </w:r>
    </w:p>
    <w:p w:rsidR="00E56FDC" w:rsidRDefault="00E56FDC" w:rsidP="005A5C5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Link do strony IOP Atlas Ssaków Polski na temat stwierdzeń i zasięgu niedźwiedzi </w:t>
      </w:r>
      <w:r>
        <w:rPr>
          <w:rFonts w:ascii="Arial" w:hAnsi="Arial"/>
        </w:rPr>
        <w:br/>
        <w:t xml:space="preserve">w Polsce – </w:t>
      </w:r>
      <w:r>
        <w:rPr>
          <w:rFonts w:ascii="Arial" w:hAnsi="Arial"/>
          <w:u w:val="single"/>
        </w:rPr>
        <w:t>http://www.iop.krakow.pl/ssaki/Gatunek.aspx?spID=104</w:t>
      </w:r>
    </w:p>
    <w:p w:rsidR="00E56FDC" w:rsidRDefault="005A5C5A" w:rsidP="005A5C5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Informacje jak zachować się w </w:t>
      </w:r>
      <w:r w:rsidR="00E56FDC">
        <w:rPr>
          <w:rFonts w:ascii="Arial" w:hAnsi="Arial"/>
        </w:rPr>
        <w:t>miejscach wstępowania niedźwiedzi lub w przypadku bezpośredniego ich spotkania.</w:t>
      </w:r>
    </w:p>
    <w:p w:rsidR="00DD5A1B" w:rsidRPr="003A6934" w:rsidRDefault="00DD5A1B" w:rsidP="005A5C5A">
      <w:pPr>
        <w:spacing w:after="0" w:line="360" w:lineRule="auto"/>
        <w:rPr>
          <w:rFonts w:ascii="Arial" w:hAnsi="Arial" w:cs="Arial"/>
          <w:sz w:val="18"/>
          <w:szCs w:val="18"/>
          <w:u w:val="single"/>
        </w:rPr>
      </w:pPr>
    </w:p>
    <w:p w:rsidR="00DD5A1B" w:rsidRPr="003A6934" w:rsidRDefault="00DD5A1B" w:rsidP="005A5C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3A6934">
        <w:rPr>
          <w:rFonts w:ascii="Arial" w:hAnsi="Arial" w:cs="Arial"/>
          <w:sz w:val="18"/>
          <w:szCs w:val="18"/>
          <w:u w:val="single"/>
        </w:rPr>
        <w:t>Otrzymują:</w:t>
      </w:r>
    </w:p>
    <w:p w:rsidR="00E56FDC" w:rsidRDefault="00E56FDC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56FDC">
        <w:rPr>
          <w:rFonts w:ascii="Arial" w:hAnsi="Arial" w:cs="Arial"/>
          <w:sz w:val="18"/>
          <w:szCs w:val="18"/>
        </w:rPr>
        <w:t>Urząd Gminy Dubiecko</w:t>
      </w:r>
      <w:r>
        <w:rPr>
          <w:rFonts w:ascii="Arial" w:hAnsi="Arial" w:cs="Arial"/>
          <w:sz w:val="18"/>
          <w:szCs w:val="18"/>
        </w:rPr>
        <w:t xml:space="preserve">, </w:t>
      </w:r>
      <w:r w:rsidRPr="00E56FDC">
        <w:rPr>
          <w:rFonts w:ascii="Arial" w:hAnsi="Arial" w:cs="Arial"/>
          <w:sz w:val="18"/>
          <w:szCs w:val="18"/>
        </w:rPr>
        <w:t>ul. Przemyska 10</w:t>
      </w:r>
      <w:r>
        <w:rPr>
          <w:rFonts w:ascii="Arial" w:hAnsi="Arial" w:cs="Arial"/>
          <w:sz w:val="18"/>
          <w:szCs w:val="18"/>
        </w:rPr>
        <w:t xml:space="preserve">, </w:t>
      </w:r>
      <w:r w:rsidRPr="00E56FDC">
        <w:rPr>
          <w:rFonts w:ascii="Arial" w:hAnsi="Arial" w:cs="Arial"/>
          <w:sz w:val="18"/>
          <w:szCs w:val="18"/>
        </w:rPr>
        <w:t>37-750 Dubiecko</w:t>
      </w:r>
    </w:p>
    <w:p w:rsidR="00E56FDC" w:rsidRDefault="00E56FDC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56FDC">
        <w:rPr>
          <w:rFonts w:ascii="Arial" w:hAnsi="Arial" w:cs="Arial"/>
          <w:sz w:val="18"/>
          <w:szCs w:val="18"/>
        </w:rPr>
        <w:t>Urząd Miejski w Dukli</w:t>
      </w:r>
      <w:r>
        <w:rPr>
          <w:rFonts w:ascii="Arial" w:hAnsi="Arial" w:cs="Arial"/>
          <w:sz w:val="18"/>
          <w:szCs w:val="18"/>
        </w:rPr>
        <w:t xml:space="preserve">, </w:t>
      </w:r>
      <w:r w:rsidRPr="00E56FDC">
        <w:rPr>
          <w:rFonts w:ascii="Arial" w:hAnsi="Arial" w:cs="Arial"/>
          <w:sz w:val="18"/>
          <w:szCs w:val="18"/>
        </w:rPr>
        <w:t>ul. Trakt Węgierski 11, 38-450 Dukla</w:t>
      </w:r>
    </w:p>
    <w:p w:rsidR="005F7510" w:rsidRDefault="005F7510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F7510">
        <w:rPr>
          <w:rFonts w:ascii="Arial" w:hAnsi="Arial" w:cs="Arial"/>
          <w:sz w:val="18"/>
          <w:szCs w:val="18"/>
        </w:rPr>
        <w:t xml:space="preserve">Urząd Miasta </w:t>
      </w:r>
      <w:r>
        <w:rPr>
          <w:rFonts w:ascii="Arial" w:hAnsi="Arial" w:cs="Arial"/>
          <w:sz w:val="18"/>
          <w:szCs w:val="18"/>
        </w:rPr>
        <w:t>i</w:t>
      </w:r>
      <w:r w:rsidRPr="005F7510">
        <w:rPr>
          <w:rFonts w:ascii="Arial" w:hAnsi="Arial" w:cs="Arial"/>
          <w:sz w:val="18"/>
          <w:szCs w:val="18"/>
        </w:rPr>
        <w:t xml:space="preserve"> Gminy</w:t>
      </w:r>
      <w:r w:rsidR="00F11146">
        <w:rPr>
          <w:rFonts w:ascii="Arial" w:hAnsi="Arial" w:cs="Arial"/>
          <w:sz w:val="18"/>
          <w:szCs w:val="18"/>
        </w:rPr>
        <w:t xml:space="preserve"> Lesko</w:t>
      </w:r>
      <w:r>
        <w:rPr>
          <w:rFonts w:ascii="Arial" w:hAnsi="Arial" w:cs="Arial"/>
          <w:sz w:val="18"/>
          <w:szCs w:val="18"/>
        </w:rPr>
        <w:t xml:space="preserve">, </w:t>
      </w:r>
      <w:r w:rsidRPr="005F7510">
        <w:rPr>
          <w:rFonts w:ascii="Arial" w:hAnsi="Arial" w:cs="Arial"/>
          <w:sz w:val="18"/>
          <w:szCs w:val="18"/>
        </w:rPr>
        <w:t>ul. Parkowa 1</w:t>
      </w:r>
      <w:r>
        <w:rPr>
          <w:rFonts w:ascii="Arial" w:hAnsi="Arial" w:cs="Arial"/>
          <w:sz w:val="18"/>
          <w:szCs w:val="18"/>
        </w:rPr>
        <w:t xml:space="preserve">, </w:t>
      </w:r>
      <w:r w:rsidRPr="005F7510">
        <w:rPr>
          <w:rFonts w:ascii="Arial" w:hAnsi="Arial" w:cs="Arial"/>
          <w:sz w:val="18"/>
          <w:szCs w:val="18"/>
        </w:rPr>
        <w:t>38-600 Lesko</w:t>
      </w:r>
    </w:p>
    <w:p w:rsidR="005F7510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Nozdrzec,</w:t>
      </w:r>
      <w:r w:rsidR="005F7510" w:rsidRPr="005F7510">
        <w:rPr>
          <w:rFonts w:ascii="Arial" w:hAnsi="Arial" w:cs="Arial"/>
          <w:sz w:val="18"/>
          <w:szCs w:val="18"/>
        </w:rPr>
        <w:t xml:space="preserve"> 36-245 Nozdrzec 224</w:t>
      </w:r>
    </w:p>
    <w:p w:rsidR="005F7510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</w:t>
      </w:r>
      <w:r w:rsidR="005F7510" w:rsidRPr="005F7510">
        <w:rPr>
          <w:rFonts w:ascii="Arial" w:hAnsi="Arial" w:cs="Arial"/>
          <w:sz w:val="18"/>
          <w:szCs w:val="18"/>
        </w:rPr>
        <w:t>Miasta Sanoka</w:t>
      </w:r>
      <w:r w:rsidR="005F7510">
        <w:rPr>
          <w:rFonts w:ascii="Arial" w:hAnsi="Arial" w:cs="Arial"/>
          <w:sz w:val="18"/>
          <w:szCs w:val="18"/>
        </w:rPr>
        <w:t xml:space="preserve">, </w:t>
      </w:r>
      <w:r w:rsidR="005F7510" w:rsidRPr="005F7510">
        <w:rPr>
          <w:rFonts w:ascii="Arial" w:hAnsi="Arial" w:cs="Arial"/>
          <w:sz w:val="18"/>
          <w:szCs w:val="18"/>
        </w:rPr>
        <w:t>ul. Rynek 1, 38 - 500 Sanok</w:t>
      </w:r>
    </w:p>
    <w:p w:rsidR="00534934" w:rsidRDefault="00534934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Gminy Sanok, ul. Kościuszki, </w:t>
      </w:r>
      <w:r w:rsidRPr="005F7510">
        <w:rPr>
          <w:rFonts w:ascii="Arial" w:hAnsi="Arial" w:cs="Arial"/>
          <w:sz w:val="18"/>
          <w:szCs w:val="18"/>
        </w:rPr>
        <w:t>38 - 500 Sanok</w:t>
      </w:r>
    </w:p>
    <w:p w:rsidR="005F7510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</w:t>
      </w:r>
      <w:r w:rsidR="005F7510" w:rsidRPr="005F7510">
        <w:rPr>
          <w:rFonts w:ascii="Arial" w:hAnsi="Arial" w:cs="Arial"/>
          <w:sz w:val="18"/>
          <w:szCs w:val="18"/>
        </w:rPr>
        <w:t xml:space="preserve"> Komańcza</w:t>
      </w:r>
      <w:r>
        <w:rPr>
          <w:rFonts w:ascii="Arial" w:hAnsi="Arial" w:cs="Arial"/>
          <w:sz w:val="18"/>
          <w:szCs w:val="18"/>
        </w:rPr>
        <w:t>,</w:t>
      </w:r>
      <w:r w:rsidR="005F7510" w:rsidRPr="005F7510">
        <w:rPr>
          <w:rFonts w:ascii="Arial" w:hAnsi="Arial" w:cs="Arial"/>
          <w:sz w:val="18"/>
          <w:szCs w:val="18"/>
        </w:rPr>
        <w:t xml:space="preserve"> 38-543 Komańcza</w:t>
      </w:r>
      <w:r>
        <w:rPr>
          <w:rFonts w:ascii="Arial" w:hAnsi="Arial" w:cs="Arial"/>
          <w:sz w:val="18"/>
          <w:szCs w:val="18"/>
        </w:rPr>
        <w:t xml:space="preserve"> 166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Gminy </w:t>
      </w:r>
      <w:r w:rsidRPr="00F11146">
        <w:rPr>
          <w:rFonts w:ascii="Arial" w:hAnsi="Arial" w:cs="Arial"/>
          <w:sz w:val="18"/>
          <w:szCs w:val="18"/>
        </w:rPr>
        <w:t>Lutowiska</w:t>
      </w:r>
      <w:r>
        <w:rPr>
          <w:rFonts w:ascii="Arial" w:hAnsi="Arial" w:cs="Arial"/>
          <w:sz w:val="18"/>
          <w:szCs w:val="18"/>
        </w:rPr>
        <w:t>,</w:t>
      </w:r>
      <w:r w:rsidRPr="00F11146">
        <w:rPr>
          <w:rFonts w:ascii="Arial" w:hAnsi="Arial" w:cs="Arial"/>
          <w:sz w:val="18"/>
          <w:szCs w:val="18"/>
        </w:rPr>
        <w:t xml:space="preserve"> 38-713 Lutowiska</w:t>
      </w:r>
      <w:r>
        <w:rPr>
          <w:rFonts w:ascii="Arial" w:hAnsi="Arial" w:cs="Arial"/>
          <w:sz w:val="18"/>
          <w:szCs w:val="18"/>
        </w:rPr>
        <w:t xml:space="preserve"> </w:t>
      </w:r>
      <w:r w:rsidRPr="00F11146">
        <w:rPr>
          <w:rFonts w:ascii="Arial" w:hAnsi="Arial" w:cs="Arial"/>
          <w:sz w:val="18"/>
          <w:szCs w:val="18"/>
        </w:rPr>
        <w:t>14</w:t>
      </w:r>
    </w:p>
    <w:p w:rsidR="00F11146" w:rsidRP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11146">
        <w:rPr>
          <w:rFonts w:ascii="Arial" w:hAnsi="Arial" w:cs="Arial"/>
          <w:sz w:val="18"/>
          <w:szCs w:val="18"/>
        </w:rPr>
        <w:t>Urząd Gminy w Krasiczynie,</w:t>
      </w:r>
      <w:r>
        <w:rPr>
          <w:rFonts w:ascii="Arial" w:hAnsi="Arial" w:cs="Arial"/>
          <w:sz w:val="18"/>
          <w:szCs w:val="18"/>
        </w:rPr>
        <w:t xml:space="preserve"> </w:t>
      </w:r>
      <w:r w:rsidRPr="00F11146">
        <w:rPr>
          <w:rFonts w:ascii="Arial" w:hAnsi="Arial" w:cs="Arial"/>
          <w:sz w:val="18"/>
          <w:szCs w:val="18"/>
        </w:rPr>
        <w:t>37-741 Krasiczyn</w:t>
      </w:r>
      <w:r>
        <w:rPr>
          <w:rFonts w:ascii="Arial" w:hAnsi="Arial" w:cs="Arial"/>
          <w:sz w:val="18"/>
          <w:szCs w:val="18"/>
        </w:rPr>
        <w:t xml:space="preserve"> </w:t>
      </w:r>
      <w:r w:rsidRPr="00F11146">
        <w:rPr>
          <w:rFonts w:ascii="Arial" w:hAnsi="Arial" w:cs="Arial"/>
          <w:sz w:val="18"/>
          <w:szCs w:val="18"/>
        </w:rPr>
        <w:t>177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Krzywcza,</w:t>
      </w:r>
      <w:r w:rsidRPr="00F11146">
        <w:rPr>
          <w:rFonts w:ascii="Arial" w:hAnsi="Arial" w:cs="Arial"/>
          <w:sz w:val="18"/>
          <w:szCs w:val="18"/>
        </w:rPr>
        <w:t xml:space="preserve"> 37-755 Krzywcza</w:t>
      </w:r>
      <w:r>
        <w:rPr>
          <w:rFonts w:ascii="Arial" w:hAnsi="Arial" w:cs="Arial"/>
          <w:sz w:val="18"/>
          <w:szCs w:val="18"/>
        </w:rPr>
        <w:t xml:space="preserve"> </w:t>
      </w:r>
      <w:r w:rsidRPr="00F11146">
        <w:rPr>
          <w:rFonts w:ascii="Arial" w:hAnsi="Arial" w:cs="Arial"/>
          <w:sz w:val="18"/>
          <w:szCs w:val="18"/>
        </w:rPr>
        <w:t>36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11146">
        <w:rPr>
          <w:rFonts w:ascii="Arial" w:hAnsi="Arial" w:cs="Arial"/>
          <w:sz w:val="18"/>
          <w:szCs w:val="18"/>
        </w:rPr>
        <w:t>Urząd Gminy Olszanica, 38-722 Olszanica</w:t>
      </w:r>
      <w:r>
        <w:rPr>
          <w:rFonts w:ascii="Arial" w:hAnsi="Arial" w:cs="Arial"/>
          <w:sz w:val="18"/>
          <w:szCs w:val="18"/>
        </w:rPr>
        <w:t xml:space="preserve"> </w:t>
      </w:r>
      <w:r w:rsidRPr="00F11146">
        <w:rPr>
          <w:rFonts w:ascii="Arial" w:hAnsi="Arial" w:cs="Arial"/>
          <w:sz w:val="18"/>
          <w:szCs w:val="18"/>
        </w:rPr>
        <w:t>81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</w:t>
      </w:r>
      <w:r w:rsidRPr="00F11146">
        <w:rPr>
          <w:rFonts w:ascii="Arial" w:hAnsi="Arial" w:cs="Arial"/>
          <w:sz w:val="18"/>
          <w:szCs w:val="18"/>
        </w:rPr>
        <w:t xml:space="preserve"> Dydnia, 36-204 Dydnia</w:t>
      </w:r>
      <w:r>
        <w:rPr>
          <w:rFonts w:ascii="Arial" w:hAnsi="Arial" w:cs="Arial"/>
          <w:sz w:val="18"/>
          <w:szCs w:val="18"/>
        </w:rPr>
        <w:t xml:space="preserve"> </w:t>
      </w:r>
      <w:r w:rsidRPr="00F11146">
        <w:rPr>
          <w:rFonts w:ascii="Arial" w:hAnsi="Arial" w:cs="Arial"/>
          <w:sz w:val="18"/>
          <w:szCs w:val="18"/>
        </w:rPr>
        <w:t>224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11146">
        <w:rPr>
          <w:rFonts w:ascii="Arial" w:hAnsi="Arial" w:cs="Arial"/>
          <w:sz w:val="18"/>
          <w:szCs w:val="18"/>
        </w:rPr>
        <w:t>Urząd Gminy Cisna, 38-607 Cisna 49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11146">
        <w:rPr>
          <w:rFonts w:ascii="Arial" w:hAnsi="Arial" w:cs="Arial"/>
          <w:sz w:val="18"/>
          <w:szCs w:val="18"/>
        </w:rPr>
        <w:lastRenderedPageBreak/>
        <w:t>Urząd Gminy w Iwoniczu-Zdroju</w:t>
      </w:r>
      <w:r>
        <w:rPr>
          <w:rFonts w:ascii="Arial" w:hAnsi="Arial" w:cs="Arial"/>
          <w:sz w:val="18"/>
          <w:szCs w:val="18"/>
        </w:rPr>
        <w:t xml:space="preserve">, </w:t>
      </w:r>
      <w:r w:rsidRPr="00F11146">
        <w:rPr>
          <w:rFonts w:ascii="Arial" w:hAnsi="Arial" w:cs="Arial"/>
          <w:sz w:val="18"/>
          <w:szCs w:val="18"/>
        </w:rPr>
        <w:t>Al. Słoneczna 28, 38-440 Iwonicz-Zdrój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Gminy </w:t>
      </w:r>
      <w:r w:rsidRPr="00F11146">
        <w:rPr>
          <w:rFonts w:ascii="Arial" w:hAnsi="Arial" w:cs="Arial"/>
          <w:sz w:val="18"/>
          <w:szCs w:val="18"/>
        </w:rPr>
        <w:t>Czarna</w:t>
      </w:r>
      <w:r>
        <w:rPr>
          <w:rFonts w:ascii="Arial" w:hAnsi="Arial" w:cs="Arial"/>
          <w:sz w:val="18"/>
          <w:szCs w:val="18"/>
        </w:rPr>
        <w:t xml:space="preserve">, </w:t>
      </w:r>
      <w:r w:rsidRPr="00F11146">
        <w:rPr>
          <w:rFonts w:ascii="Arial" w:hAnsi="Arial" w:cs="Arial"/>
          <w:sz w:val="18"/>
          <w:szCs w:val="18"/>
        </w:rPr>
        <w:t>Czarna Górna 74</w:t>
      </w:r>
      <w:r>
        <w:rPr>
          <w:rFonts w:ascii="Arial" w:hAnsi="Arial" w:cs="Arial"/>
          <w:sz w:val="18"/>
          <w:szCs w:val="18"/>
        </w:rPr>
        <w:t xml:space="preserve">, </w:t>
      </w:r>
      <w:r w:rsidRPr="00F11146">
        <w:rPr>
          <w:rFonts w:ascii="Arial" w:hAnsi="Arial" w:cs="Arial"/>
          <w:sz w:val="18"/>
          <w:szCs w:val="18"/>
        </w:rPr>
        <w:t>38-710 Czarna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Miejski w Ustrzykach Dolnych, </w:t>
      </w:r>
      <w:r w:rsidRPr="00F11146">
        <w:rPr>
          <w:rFonts w:ascii="Arial" w:hAnsi="Arial" w:cs="Arial"/>
          <w:sz w:val="18"/>
          <w:szCs w:val="18"/>
        </w:rPr>
        <w:t>ul. Mikołaja Kopernika 1</w:t>
      </w:r>
      <w:r>
        <w:rPr>
          <w:rFonts w:ascii="Arial" w:hAnsi="Arial" w:cs="Arial"/>
          <w:sz w:val="18"/>
          <w:szCs w:val="18"/>
        </w:rPr>
        <w:t xml:space="preserve">, </w:t>
      </w:r>
      <w:r w:rsidRPr="00F11146">
        <w:rPr>
          <w:rFonts w:ascii="Arial" w:hAnsi="Arial" w:cs="Arial"/>
          <w:sz w:val="18"/>
          <w:szCs w:val="18"/>
        </w:rPr>
        <w:t>38-700 Ustrzyki Dolne</w:t>
      </w:r>
    </w:p>
    <w:p w:rsidR="00F11146" w:rsidRDefault="00F11146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Tyrawa Wołoska,</w:t>
      </w:r>
      <w:r w:rsidRPr="00F11146">
        <w:rPr>
          <w:rFonts w:ascii="Arial" w:hAnsi="Arial" w:cs="Arial"/>
          <w:sz w:val="18"/>
          <w:szCs w:val="18"/>
        </w:rPr>
        <w:t xml:space="preserve"> 38-535 Tyrawa Wołoska</w:t>
      </w:r>
      <w:r>
        <w:rPr>
          <w:rFonts w:ascii="Arial" w:hAnsi="Arial" w:cs="Arial"/>
          <w:sz w:val="18"/>
          <w:szCs w:val="18"/>
        </w:rPr>
        <w:t xml:space="preserve"> </w:t>
      </w:r>
      <w:r w:rsidRPr="00F11146">
        <w:rPr>
          <w:rFonts w:ascii="Arial" w:hAnsi="Arial" w:cs="Arial"/>
          <w:sz w:val="18"/>
          <w:szCs w:val="18"/>
        </w:rPr>
        <w:t>175</w:t>
      </w:r>
    </w:p>
    <w:p w:rsidR="00F11146" w:rsidRDefault="004A446B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A446B">
        <w:rPr>
          <w:rFonts w:ascii="Arial" w:hAnsi="Arial" w:cs="Arial"/>
          <w:sz w:val="18"/>
          <w:szCs w:val="18"/>
        </w:rPr>
        <w:t>Urząd Gminy w Solinie z/s w Polańczyku</w:t>
      </w:r>
      <w:r>
        <w:rPr>
          <w:rFonts w:ascii="Arial" w:hAnsi="Arial" w:cs="Arial"/>
          <w:sz w:val="18"/>
          <w:szCs w:val="18"/>
        </w:rPr>
        <w:t xml:space="preserve">, </w:t>
      </w:r>
      <w:r w:rsidRPr="004A446B">
        <w:rPr>
          <w:rFonts w:ascii="Arial" w:hAnsi="Arial" w:cs="Arial"/>
          <w:sz w:val="18"/>
          <w:szCs w:val="18"/>
        </w:rPr>
        <w:t>ul. Wiejska 2</w:t>
      </w:r>
      <w:r>
        <w:rPr>
          <w:rFonts w:ascii="Arial" w:hAnsi="Arial" w:cs="Arial"/>
          <w:sz w:val="18"/>
          <w:szCs w:val="18"/>
        </w:rPr>
        <w:t xml:space="preserve">, </w:t>
      </w:r>
      <w:r w:rsidRPr="004A446B">
        <w:rPr>
          <w:rFonts w:ascii="Arial" w:hAnsi="Arial" w:cs="Arial"/>
          <w:sz w:val="18"/>
          <w:szCs w:val="18"/>
        </w:rPr>
        <w:t>38-610 Polańczyk</w:t>
      </w:r>
    </w:p>
    <w:p w:rsidR="004A446B" w:rsidRDefault="004A446B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A446B">
        <w:rPr>
          <w:rFonts w:ascii="Arial" w:hAnsi="Arial" w:cs="Arial"/>
          <w:sz w:val="18"/>
          <w:szCs w:val="18"/>
        </w:rPr>
        <w:t>Urząd Gminy w Krempnej</w:t>
      </w:r>
      <w:r>
        <w:rPr>
          <w:rFonts w:ascii="Arial" w:hAnsi="Arial" w:cs="Arial"/>
          <w:sz w:val="18"/>
          <w:szCs w:val="18"/>
        </w:rPr>
        <w:t xml:space="preserve">, </w:t>
      </w:r>
      <w:r w:rsidRPr="004A446B">
        <w:rPr>
          <w:rFonts w:ascii="Arial" w:hAnsi="Arial" w:cs="Arial"/>
          <w:sz w:val="18"/>
          <w:szCs w:val="18"/>
        </w:rPr>
        <w:t>38-232 Krempna 85</w:t>
      </w:r>
    </w:p>
    <w:p w:rsidR="004A446B" w:rsidRDefault="004A446B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</w:t>
      </w:r>
      <w:r w:rsidRPr="004A446B">
        <w:rPr>
          <w:rFonts w:ascii="Arial" w:hAnsi="Arial" w:cs="Arial"/>
          <w:sz w:val="18"/>
          <w:szCs w:val="18"/>
        </w:rPr>
        <w:t xml:space="preserve"> Baligród</w:t>
      </w:r>
      <w:r>
        <w:rPr>
          <w:rFonts w:ascii="Arial" w:hAnsi="Arial" w:cs="Arial"/>
          <w:sz w:val="18"/>
          <w:szCs w:val="18"/>
        </w:rPr>
        <w:t xml:space="preserve">, </w:t>
      </w:r>
      <w:r w:rsidRPr="004A446B">
        <w:rPr>
          <w:rFonts w:ascii="Arial" w:hAnsi="Arial" w:cs="Arial"/>
          <w:sz w:val="18"/>
          <w:szCs w:val="18"/>
        </w:rPr>
        <w:t>ul. Plac Wolności 13</w:t>
      </w:r>
      <w:r>
        <w:rPr>
          <w:rFonts w:ascii="Arial" w:hAnsi="Arial" w:cs="Arial"/>
          <w:sz w:val="18"/>
          <w:szCs w:val="18"/>
        </w:rPr>
        <w:t xml:space="preserve">, </w:t>
      </w:r>
      <w:r w:rsidRPr="004A446B">
        <w:rPr>
          <w:rFonts w:ascii="Arial" w:hAnsi="Arial" w:cs="Arial"/>
          <w:sz w:val="18"/>
          <w:szCs w:val="18"/>
        </w:rPr>
        <w:t>38-606 Baligród</w:t>
      </w:r>
    </w:p>
    <w:p w:rsidR="004A446B" w:rsidRDefault="004A446B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</w:t>
      </w:r>
      <w:r w:rsidRPr="004A446B">
        <w:rPr>
          <w:rFonts w:ascii="Arial" w:hAnsi="Arial" w:cs="Arial"/>
          <w:sz w:val="18"/>
          <w:szCs w:val="18"/>
        </w:rPr>
        <w:t>Gmin</w:t>
      </w:r>
      <w:r>
        <w:rPr>
          <w:rFonts w:ascii="Arial" w:hAnsi="Arial" w:cs="Arial"/>
          <w:sz w:val="18"/>
          <w:szCs w:val="18"/>
        </w:rPr>
        <w:t>y</w:t>
      </w:r>
      <w:r w:rsidRPr="004A446B">
        <w:rPr>
          <w:rFonts w:ascii="Arial" w:hAnsi="Arial" w:cs="Arial"/>
          <w:sz w:val="18"/>
          <w:szCs w:val="18"/>
        </w:rPr>
        <w:t xml:space="preserve"> Rymanów </w:t>
      </w:r>
      <w:r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4A446B">
        <w:rPr>
          <w:rFonts w:ascii="Arial" w:hAnsi="Arial" w:cs="Arial"/>
          <w:sz w:val="18"/>
          <w:szCs w:val="18"/>
        </w:rPr>
        <w:t>Mitkowskiego</w:t>
      </w:r>
      <w:proofErr w:type="spellEnd"/>
      <w:r w:rsidRPr="004A446B">
        <w:rPr>
          <w:rFonts w:ascii="Arial" w:hAnsi="Arial" w:cs="Arial"/>
          <w:sz w:val="18"/>
          <w:szCs w:val="18"/>
        </w:rPr>
        <w:t xml:space="preserve"> 14a</w:t>
      </w:r>
      <w:r>
        <w:rPr>
          <w:rFonts w:ascii="Arial" w:hAnsi="Arial" w:cs="Arial"/>
          <w:sz w:val="18"/>
          <w:szCs w:val="18"/>
        </w:rPr>
        <w:t>,</w:t>
      </w:r>
      <w:r w:rsidRPr="004A446B">
        <w:rPr>
          <w:rFonts w:ascii="Arial" w:hAnsi="Arial" w:cs="Arial"/>
          <w:sz w:val="18"/>
          <w:szCs w:val="18"/>
        </w:rPr>
        <w:t xml:space="preserve"> 38-480 Rymanów</w:t>
      </w:r>
    </w:p>
    <w:p w:rsidR="004A446B" w:rsidRDefault="004A446B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Zarszyn</w:t>
      </w:r>
      <w:r w:rsidRPr="004A446B">
        <w:rPr>
          <w:rFonts w:ascii="Arial" w:hAnsi="Arial" w:cs="Arial"/>
          <w:sz w:val="18"/>
          <w:szCs w:val="18"/>
        </w:rPr>
        <w:t>, ul. Bieszczadzka 74, 38-530 Zarszyn</w:t>
      </w:r>
    </w:p>
    <w:p w:rsidR="004A446B" w:rsidRPr="004A446B" w:rsidRDefault="004A446B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Miasta i Gminy w</w:t>
      </w:r>
      <w:r w:rsidRPr="004A446B">
        <w:rPr>
          <w:rFonts w:ascii="Arial" w:hAnsi="Arial" w:cs="Arial"/>
          <w:sz w:val="18"/>
          <w:szCs w:val="18"/>
        </w:rPr>
        <w:t xml:space="preserve"> Zagórzu</w:t>
      </w:r>
      <w:r>
        <w:rPr>
          <w:rFonts w:ascii="Arial" w:hAnsi="Arial" w:cs="Arial"/>
          <w:sz w:val="18"/>
          <w:szCs w:val="18"/>
        </w:rPr>
        <w:t>,</w:t>
      </w:r>
      <w:r w:rsidRPr="004A446B">
        <w:rPr>
          <w:rFonts w:ascii="Arial" w:hAnsi="Arial" w:cs="Arial"/>
          <w:sz w:val="18"/>
          <w:szCs w:val="18"/>
        </w:rPr>
        <w:t xml:space="preserve"> ul. 3 Maja 2, 38-540 Zagórz</w:t>
      </w:r>
    </w:p>
    <w:p w:rsidR="00E56FDC" w:rsidRPr="006F2DDA" w:rsidRDefault="00DD5A1B" w:rsidP="005A5C5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56FDC">
        <w:rPr>
          <w:rFonts w:ascii="Arial" w:hAnsi="Arial" w:cs="Arial"/>
          <w:sz w:val="18"/>
          <w:szCs w:val="18"/>
          <w:lang w:val="es-ES_tradnl"/>
        </w:rPr>
        <w:t>ad acta</w:t>
      </w:r>
    </w:p>
    <w:p w:rsidR="006F2DDA" w:rsidRDefault="006F2DDA" w:rsidP="006F2DDA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:rsidR="006F2DDA" w:rsidRDefault="006F2DDA" w:rsidP="006F2DDA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:rsidR="006F2DDA" w:rsidRDefault="006F2DDA" w:rsidP="00F44D57">
      <w:pPr>
        <w:spacing w:after="0" w:line="240" w:lineRule="auto"/>
        <w:ind w:left="4248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6F2DDA">
        <w:rPr>
          <w:rFonts w:ascii="Arial" w:hAnsi="Arial" w:cs="Arial"/>
          <w:b/>
          <w:sz w:val="18"/>
          <w:szCs w:val="18"/>
          <w:lang w:val="es-ES_tradnl"/>
        </w:rPr>
        <w:t xml:space="preserve">Z up. Regionalnego Dyrektra Ochrony Środowiska </w:t>
      </w:r>
    </w:p>
    <w:p w:rsidR="006F2DDA" w:rsidRPr="006F2DDA" w:rsidRDefault="006F2DDA" w:rsidP="00F44D57">
      <w:pPr>
        <w:spacing w:after="0" w:line="240" w:lineRule="auto"/>
        <w:ind w:left="4248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6F2DDA">
        <w:rPr>
          <w:rFonts w:ascii="Arial" w:hAnsi="Arial" w:cs="Arial"/>
          <w:b/>
          <w:sz w:val="18"/>
          <w:szCs w:val="18"/>
          <w:lang w:val="es-ES_tradnl"/>
        </w:rPr>
        <w:t>w Rzeszowie</w:t>
      </w:r>
    </w:p>
    <w:p w:rsidR="006F2DDA" w:rsidRPr="006F2DDA" w:rsidRDefault="006F2DDA" w:rsidP="00F44D57">
      <w:pPr>
        <w:spacing w:after="0" w:line="240" w:lineRule="auto"/>
        <w:ind w:left="4248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6F2DDA">
        <w:rPr>
          <w:rFonts w:ascii="Arial" w:hAnsi="Arial" w:cs="Arial"/>
          <w:b/>
          <w:sz w:val="18"/>
          <w:szCs w:val="18"/>
          <w:lang w:val="es-ES_tradnl"/>
        </w:rPr>
        <w:t>(-)</w:t>
      </w:r>
    </w:p>
    <w:p w:rsidR="006F2DDA" w:rsidRPr="006F2DDA" w:rsidRDefault="006F2DDA" w:rsidP="00F44D57">
      <w:pPr>
        <w:spacing w:after="0" w:line="240" w:lineRule="auto"/>
        <w:ind w:left="4248"/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6F2DDA">
        <w:rPr>
          <w:rFonts w:ascii="Arial" w:hAnsi="Arial" w:cs="Arial"/>
          <w:b/>
          <w:sz w:val="20"/>
          <w:szCs w:val="18"/>
          <w:lang w:val="es-ES_tradnl"/>
        </w:rPr>
        <w:t>Antoni Pomykała</w:t>
      </w:r>
    </w:p>
    <w:p w:rsidR="00F44D57" w:rsidRDefault="006F2DDA" w:rsidP="00F44D57">
      <w:pPr>
        <w:spacing w:after="0" w:line="240" w:lineRule="auto"/>
        <w:ind w:left="4248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6F2DDA">
        <w:rPr>
          <w:rFonts w:ascii="Arial" w:hAnsi="Arial" w:cs="Arial"/>
          <w:b/>
          <w:sz w:val="18"/>
          <w:szCs w:val="18"/>
          <w:lang w:val="es-ES_tradnl"/>
        </w:rPr>
        <w:t>Zastępca Naczelnika</w:t>
      </w:r>
      <w:r w:rsidR="00F44D57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6F2DDA">
        <w:rPr>
          <w:rFonts w:ascii="Arial" w:hAnsi="Arial" w:cs="Arial"/>
          <w:b/>
          <w:sz w:val="18"/>
          <w:szCs w:val="18"/>
          <w:lang w:val="es-ES_tradnl"/>
        </w:rPr>
        <w:t>Wydzia</w:t>
      </w:r>
      <w:r>
        <w:rPr>
          <w:rFonts w:ascii="Arial" w:hAnsi="Arial" w:cs="Arial"/>
          <w:b/>
          <w:sz w:val="18"/>
          <w:szCs w:val="18"/>
          <w:lang w:val="es-ES_tradnl"/>
        </w:rPr>
        <w:t>ł</w:t>
      </w:r>
      <w:r w:rsidRPr="006F2DDA">
        <w:rPr>
          <w:rFonts w:ascii="Arial" w:hAnsi="Arial" w:cs="Arial"/>
          <w:b/>
          <w:sz w:val="18"/>
          <w:szCs w:val="18"/>
          <w:lang w:val="es-ES_tradnl"/>
        </w:rPr>
        <w:t xml:space="preserve">u </w:t>
      </w:r>
    </w:p>
    <w:p w:rsidR="006F2DDA" w:rsidRPr="006F2DDA" w:rsidRDefault="006F2DDA" w:rsidP="00F44D57">
      <w:pPr>
        <w:spacing w:after="0" w:line="240" w:lineRule="auto"/>
        <w:ind w:left="4248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6F2DDA">
        <w:rPr>
          <w:rFonts w:ascii="Arial" w:hAnsi="Arial" w:cs="Arial"/>
          <w:b/>
          <w:sz w:val="18"/>
          <w:szCs w:val="18"/>
          <w:lang w:val="es-ES_tradnl"/>
        </w:rPr>
        <w:t>Ochrony Przyrody i Obszarów Natura 2000</w:t>
      </w:r>
    </w:p>
    <w:p w:rsidR="006F2DDA" w:rsidRPr="006F2DDA" w:rsidRDefault="006F2DDA" w:rsidP="00F44D57">
      <w:pPr>
        <w:spacing w:after="0" w:line="240" w:lineRule="auto"/>
        <w:ind w:left="4248"/>
        <w:jc w:val="center"/>
        <w:rPr>
          <w:rFonts w:ascii="Arial" w:hAnsi="Arial" w:cs="Arial"/>
          <w:sz w:val="18"/>
          <w:szCs w:val="18"/>
          <w:lang w:val="es-ES_tradnl"/>
        </w:rPr>
      </w:pPr>
      <w:r w:rsidRPr="006F2DDA">
        <w:rPr>
          <w:rFonts w:ascii="Arial" w:hAnsi="Arial" w:cs="Arial"/>
          <w:sz w:val="18"/>
          <w:szCs w:val="18"/>
          <w:lang w:val="es-ES_tradnl"/>
        </w:rPr>
        <w:t>(podpisano bezpiecznym podpisem elektronicznym)</w:t>
      </w:r>
    </w:p>
    <w:p w:rsidR="006F2DDA" w:rsidRPr="004A446B" w:rsidRDefault="006F2DDA" w:rsidP="006F2DDA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F2DDA" w:rsidRPr="004A446B" w:rsidSect="005A5C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1135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37" w:rsidRDefault="00517237" w:rsidP="000F38F9">
      <w:pPr>
        <w:spacing w:after="0" w:line="240" w:lineRule="auto"/>
      </w:pPr>
      <w:r>
        <w:separator/>
      </w:r>
    </w:p>
  </w:endnote>
  <w:endnote w:type="continuationSeparator" w:id="0">
    <w:p w:rsidR="00517237" w:rsidRDefault="0051723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36" w:rsidRPr="00425F85" w:rsidRDefault="00D873AF" w:rsidP="005E1CC4">
    <w:pPr>
      <w:pStyle w:val="Stopka"/>
      <w:tabs>
        <w:tab w:val="clear" w:pos="4536"/>
        <w:tab w:val="clear" w:pos="9072"/>
      </w:tabs>
      <w:ind w:hanging="42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8.9pt;height:78.9pt">
          <v:imagedata r:id="rId1" o:title="adres_RDOS_Rzeszów_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37" w:rsidRDefault="00517237" w:rsidP="000F38F9">
      <w:pPr>
        <w:spacing w:after="0" w:line="240" w:lineRule="auto"/>
      </w:pPr>
      <w:r>
        <w:separator/>
      </w:r>
    </w:p>
  </w:footnote>
  <w:footnote w:type="continuationSeparator" w:id="0">
    <w:p w:rsidR="00517237" w:rsidRDefault="0051723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CA" w:rsidRDefault="00517237" w:rsidP="00425F85">
    <w:pPr>
      <w:pStyle w:val="Nagwek"/>
      <w:tabs>
        <w:tab w:val="clear" w:pos="4536"/>
        <w:tab w:val="clear" w:pos="9072"/>
      </w:tabs>
      <w:ind w:hanging="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6.3pt;height:73.9pt">
          <v:imagedata r:id="rId1" o:title="logo_RDOS_Rzeszów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A65"/>
    <w:multiLevelType w:val="hybridMultilevel"/>
    <w:tmpl w:val="FCBE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C49E2"/>
    <w:multiLevelType w:val="hybridMultilevel"/>
    <w:tmpl w:val="4D70557A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26584382"/>
    <w:multiLevelType w:val="hybridMultilevel"/>
    <w:tmpl w:val="944CA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E1514"/>
    <w:multiLevelType w:val="hybridMultilevel"/>
    <w:tmpl w:val="8D98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61FEF"/>
    <w:multiLevelType w:val="hybridMultilevel"/>
    <w:tmpl w:val="9DCC1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4813"/>
    <w:multiLevelType w:val="hybridMultilevel"/>
    <w:tmpl w:val="75443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9D7BBB"/>
    <w:multiLevelType w:val="hybridMultilevel"/>
    <w:tmpl w:val="382C502E"/>
    <w:lvl w:ilvl="0" w:tplc="4E5A6AA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0029"/>
    <w:multiLevelType w:val="hybridMultilevel"/>
    <w:tmpl w:val="A4365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71F0A"/>
    <w:multiLevelType w:val="hybridMultilevel"/>
    <w:tmpl w:val="A05A0B18"/>
    <w:lvl w:ilvl="0" w:tplc="0C60F972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B3DBE"/>
    <w:multiLevelType w:val="hybridMultilevel"/>
    <w:tmpl w:val="FCBE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1ED"/>
    <w:rsid w:val="0000355C"/>
    <w:rsid w:val="00010A42"/>
    <w:rsid w:val="00010AB7"/>
    <w:rsid w:val="00010D52"/>
    <w:rsid w:val="00017F01"/>
    <w:rsid w:val="00022B4C"/>
    <w:rsid w:val="00023109"/>
    <w:rsid w:val="00037C21"/>
    <w:rsid w:val="0004270E"/>
    <w:rsid w:val="00044F39"/>
    <w:rsid w:val="0004560D"/>
    <w:rsid w:val="0005171E"/>
    <w:rsid w:val="00061E1A"/>
    <w:rsid w:val="000835C8"/>
    <w:rsid w:val="00084076"/>
    <w:rsid w:val="000A683D"/>
    <w:rsid w:val="000B682C"/>
    <w:rsid w:val="000C639E"/>
    <w:rsid w:val="000D4992"/>
    <w:rsid w:val="000E1EDE"/>
    <w:rsid w:val="000E4FC1"/>
    <w:rsid w:val="000F1617"/>
    <w:rsid w:val="000F3813"/>
    <w:rsid w:val="000F38F9"/>
    <w:rsid w:val="00150FF5"/>
    <w:rsid w:val="00152CA5"/>
    <w:rsid w:val="00160FA7"/>
    <w:rsid w:val="00175D69"/>
    <w:rsid w:val="001766D0"/>
    <w:rsid w:val="00183B68"/>
    <w:rsid w:val="001922AE"/>
    <w:rsid w:val="001A12FD"/>
    <w:rsid w:val="001A4DC1"/>
    <w:rsid w:val="001B1906"/>
    <w:rsid w:val="001B2410"/>
    <w:rsid w:val="001B64F5"/>
    <w:rsid w:val="001C256C"/>
    <w:rsid w:val="001C6E1C"/>
    <w:rsid w:val="001D3EDB"/>
    <w:rsid w:val="001E04B4"/>
    <w:rsid w:val="001E2BD8"/>
    <w:rsid w:val="001E5D3D"/>
    <w:rsid w:val="001F489F"/>
    <w:rsid w:val="0020000F"/>
    <w:rsid w:val="002078CB"/>
    <w:rsid w:val="00212015"/>
    <w:rsid w:val="00221F98"/>
    <w:rsid w:val="00225414"/>
    <w:rsid w:val="00237A20"/>
    <w:rsid w:val="0024534D"/>
    <w:rsid w:val="0026251F"/>
    <w:rsid w:val="00274F29"/>
    <w:rsid w:val="002A2117"/>
    <w:rsid w:val="002A33D9"/>
    <w:rsid w:val="002C018D"/>
    <w:rsid w:val="002C28AF"/>
    <w:rsid w:val="002E158A"/>
    <w:rsid w:val="002E195E"/>
    <w:rsid w:val="002E4963"/>
    <w:rsid w:val="002E7EB4"/>
    <w:rsid w:val="002F3587"/>
    <w:rsid w:val="002F60B4"/>
    <w:rsid w:val="002F7F2D"/>
    <w:rsid w:val="00311BAA"/>
    <w:rsid w:val="003149CE"/>
    <w:rsid w:val="00315160"/>
    <w:rsid w:val="00333B44"/>
    <w:rsid w:val="003409CC"/>
    <w:rsid w:val="00342586"/>
    <w:rsid w:val="0034470C"/>
    <w:rsid w:val="00350DC0"/>
    <w:rsid w:val="0036229F"/>
    <w:rsid w:val="003714E9"/>
    <w:rsid w:val="00371EAA"/>
    <w:rsid w:val="00382E4D"/>
    <w:rsid w:val="00383FDD"/>
    <w:rsid w:val="00390E4A"/>
    <w:rsid w:val="00393829"/>
    <w:rsid w:val="0039763F"/>
    <w:rsid w:val="003A6934"/>
    <w:rsid w:val="003B53EB"/>
    <w:rsid w:val="003B5BE3"/>
    <w:rsid w:val="003C7206"/>
    <w:rsid w:val="003D1D9D"/>
    <w:rsid w:val="003F14C8"/>
    <w:rsid w:val="003F2EAD"/>
    <w:rsid w:val="003F6711"/>
    <w:rsid w:val="004077B7"/>
    <w:rsid w:val="004200CE"/>
    <w:rsid w:val="004242C7"/>
    <w:rsid w:val="00425F85"/>
    <w:rsid w:val="004272C5"/>
    <w:rsid w:val="004501BD"/>
    <w:rsid w:val="00456EF6"/>
    <w:rsid w:val="004703C2"/>
    <w:rsid w:val="00476E20"/>
    <w:rsid w:val="004914BD"/>
    <w:rsid w:val="004959AC"/>
    <w:rsid w:val="004A2F36"/>
    <w:rsid w:val="004A446B"/>
    <w:rsid w:val="004B7035"/>
    <w:rsid w:val="004C239A"/>
    <w:rsid w:val="004C43EF"/>
    <w:rsid w:val="004D0B2A"/>
    <w:rsid w:val="004D1DEC"/>
    <w:rsid w:val="004F102D"/>
    <w:rsid w:val="005062E4"/>
    <w:rsid w:val="00517237"/>
    <w:rsid w:val="00522C1A"/>
    <w:rsid w:val="00527CB7"/>
    <w:rsid w:val="00534934"/>
    <w:rsid w:val="0054781B"/>
    <w:rsid w:val="00561999"/>
    <w:rsid w:val="0056663D"/>
    <w:rsid w:val="0058761C"/>
    <w:rsid w:val="005A5C5A"/>
    <w:rsid w:val="005C1433"/>
    <w:rsid w:val="005C7609"/>
    <w:rsid w:val="005D6553"/>
    <w:rsid w:val="005E1CC4"/>
    <w:rsid w:val="005E5DD7"/>
    <w:rsid w:val="005F0673"/>
    <w:rsid w:val="005F4F3B"/>
    <w:rsid w:val="005F5575"/>
    <w:rsid w:val="005F7510"/>
    <w:rsid w:val="00605CA5"/>
    <w:rsid w:val="00616D84"/>
    <w:rsid w:val="0062060B"/>
    <w:rsid w:val="0062316B"/>
    <w:rsid w:val="00626F39"/>
    <w:rsid w:val="00633F2F"/>
    <w:rsid w:val="0067750A"/>
    <w:rsid w:val="00687BF2"/>
    <w:rsid w:val="006D013A"/>
    <w:rsid w:val="006D4ED9"/>
    <w:rsid w:val="006F2DDA"/>
    <w:rsid w:val="006F3569"/>
    <w:rsid w:val="006F7402"/>
    <w:rsid w:val="00700C6B"/>
    <w:rsid w:val="00702280"/>
    <w:rsid w:val="00705E77"/>
    <w:rsid w:val="00721AE7"/>
    <w:rsid w:val="0072251B"/>
    <w:rsid w:val="007336DE"/>
    <w:rsid w:val="00741CD6"/>
    <w:rsid w:val="0075095D"/>
    <w:rsid w:val="00761E3E"/>
    <w:rsid w:val="00762969"/>
    <w:rsid w:val="00762D7D"/>
    <w:rsid w:val="007663B5"/>
    <w:rsid w:val="00785AB4"/>
    <w:rsid w:val="007876CB"/>
    <w:rsid w:val="007A7EBB"/>
    <w:rsid w:val="007B4898"/>
    <w:rsid w:val="007B4DE9"/>
    <w:rsid w:val="007B5595"/>
    <w:rsid w:val="007C1E49"/>
    <w:rsid w:val="007D7C22"/>
    <w:rsid w:val="007E28EB"/>
    <w:rsid w:val="008053E2"/>
    <w:rsid w:val="00812CEA"/>
    <w:rsid w:val="00820E0B"/>
    <w:rsid w:val="008220B2"/>
    <w:rsid w:val="0082778C"/>
    <w:rsid w:val="00832BAF"/>
    <w:rsid w:val="00835A5D"/>
    <w:rsid w:val="008435A0"/>
    <w:rsid w:val="0085274A"/>
    <w:rsid w:val="00853D99"/>
    <w:rsid w:val="00892156"/>
    <w:rsid w:val="008940DD"/>
    <w:rsid w:val="008A108D"/>
    <w:rsid w:val="008A2B33"/>
    <w:rsid w:val="008A325F"/>
    <w:rsid w:val="008B32DF"/>
    <w:rsid w:val="008B6E97"/>
    <w:rsid w:val="008B7026"/>
    <w:rsid w:val="008C0524"/>
    <w:rsid w:val="008D77DE"/>
    <w:rsid w:val="008D7923"/>
    <w:rsid w:val="008E56BC"/>
    <w:rsid w:val="00903D7E"/>
    <w:rsid w:val="00913E75"/>
    <w:rsid w:val="00920F5A"/>
    <w:rsid w:val="009237B6"/>
    <w:rsid w:val="009301BF"/>
    <w:rsid w:val="0093302D"/>
    <w:rsid w:val="0093393C"/>
    <w:rsid w:val="00951C0C"/>
    <w:rsid w:val="00961420"/>
    <w:rsid w:val="0096370D"/>
    <w:rsid w:val="00984384"/>
    <w:rsid w:val="00991B17"/>
    <w:rsid w:val="009949ED"/>
    <w:rsid w:val="009E5CA9"/>
    <w:rsid w:val="009F5601"/>
    <w:rsid w:val="009F7301"/>
    <w:rsid w:val="00A1488B"/>
    <w:rsid w:val="00A160AF"/>
    <w:rsid w:val="00A206A7"/>
    <w:rsid w:val="00A20FE6"/>
    <w:rsid w:val="00A40257"/>
    <w:rsid w:val="00A42B7D"/>
    <w:rsid w:val="00A50317"/>
    <w:rsid w:val="00A61476"/>
    <w:rsid w:val="00A66AAF"/>
    <w:rsid w:val="00A66F4C"/>
    <w:rsid w:val="00A87486"/>
    <w:rsid w:val="00A900DE"/>
    <w:rsid w:val="00A9313E"/>
    <w:rsid w:val="00AC3AD4"/>
    <w:rsid w:val="00AC5463"/>
    <w:rsid w:val="00AD5A25"/>
    <w:rsid w:val="00AE1E84"/>
    <w:rsid w:val="00AF0B90"/>
    <w:rsid w:val="00B23B50"/>
    <w:rsid w:val="00B47D68"/>
    <w:rsid w:val="00B502B2"/>
    <w:rsid w:val="00B52C2B"/>
    <w:rsid w:val="00B52D86"/>
    <w:rsid w:val="00B667D7"/>
    <w:rsid w:val="00B73B1B"/>
    <w:rsid w:val="00B91072"/>
    <w:rsid w:val="00B94B54"/>
    <w:rsid w:val="00B977DC"/>
    <w:rsid w:val="00BA4CBA"/>
    <w:rsid w:val="00BA64B7"/>
    <w:rsid w:val="00BC407A"/>
    <w:rsid w:val="00BE5B7D"/>
    <w:rsid w:val="00C011FB"/>
    <w:rsid w:val="00C106CC"/>
    <w:rsid w:val="00C156F3"/>
    <w:rsid w:val="00C15C8B"/>
    <w:rsid w:val="00C20D2F"/>
    <w:rsid w:val="00C52041"/>
    <w:rsid w:val="00C52194"/>
    <w:rsid w:val="00C72F73"/>
    <w:rsid w:val="00C82300"/>
    <w:rsid w:val="00C82A1E"/>
    <w:rsid w:val="00C930A0"/>
    <w:rsid w:val="00CA6347"/>
    <w:rsid w:val="00CA6A67"/>
    <w:rsid w:val="00CB25B9"/>
    <w:rsid w:val="00CB286C"/>
    <w:rsid w:val="00CD1515"/>
    <w:rsid w:val="00CF136F"/>
    <w:rsid w:val="00D06763"/>
    <w:rsid w:val="00D06C1F"/>
    <w:rsid w:val="00D16970"/>
    <w:rsid w:val="00D173B8"/>
    <w:rsid w:val="00D204E7"/>
    <w:rsid w:val="00D26CC4"/>
    <w:rsid w:val="00D32B28"/>
    <w:rsid w:val="00D401B3"/>
    <w:rsid w:val="00D40FE4"/>
    <w:rsid w:val="00D45C1B"/>
    <w:rsid w:val="00D556EF"/>
    <w:rsid w:val="00D630E1"/>
    <w:rsid w:val="00D70B75"/>
    <w:rsid w:val="00D7387D"/>
    <w:rsid w:val="00D73C42"/>
    <w:rsid w:val="00D767A3"/>
    <w:rsid w:val="00D8047F"/>
    <w:rsid w:val="00D84309"/>
    <w:rsid w:val="00D873AF"/>
    <w:rsid w:val="00D951ED"/>
    <w:rsid w:val="00D971E8"/>
    <w:rsid w:val="00DB62EC"/>
    <w:rsid w:val="00DC2421"/>
    <w:rsid w:val="00DC2887"/>
    <w:rsid w:val="00DC31D9"/>
    <w:rsid w:val="00DD3BA3"/>
    <w:rsid w:val="00DD5A1B"/>
    <w:rsid w:val="00DE3A1E"/>
    <w:rsid w:val="00E0172E"/>
    <w:rsid w:val="00E1523D"/>
    <w:rsid w:val="00E1684D"/>
    <w:rsid w:val="00E26ADE"/>
    <w:rsid w:val="00E30799"/>
    <w:rsid w:val="00E37929"/>
    <w:rsid w:val="00E40E5E"/>
    <w:rsid w:val="00E4248B"/>
    <w:rsid w:val="00E4413E"/>
    <w:rsid w:val="00E4505F"/>
    <w:rsid w:val="00E5354F"/>
    <w:rsid w:val="00E56160"/>
    <w:rsid w:val="00E56FDC"/>
    <w:rsid w:val="00E6591B"/>
    <w:rsid w:val="00E732DF"/>
    <w:rsid w:val="00E8512E"/>
    <w:rsid w:val="00E912EB"/>
    <w:rsid w:val="00EA238D"/>
    <w:rsid w:val="00EB38F2"/>
    <w:rsid w:val="00EB5531"/>
    <w:rsid w:val="00EE7BA2"/>
    <w:rsid w:val="00EF106A"/>
    <w:rsid w:val="00F11146"/>
    <w:rsid w:val="00F12C84"/>
    <w:rsid w:val="00F13C82"/>
    <w:rsid w:val="00F20826"/>
    <w:rsid w:val="00F27D06"/>
    <w:rsid w:val="00F30B74"/>
    <w:rsid w:val="00F318C7"/>
    <w:rsid w:val="00F31C60"/>
    <w:rsid w:val="00F40F86"/>
    <w:rsid w:val="00F445B5"/>
    <w:rsid w:val="00F44D57"/>
    <w:rsid w:val="00F7567C"/>
    <w:rsid w:val="00F80120"/>
    <w:rsid w:val="00F81788"/>
    <w:rsid w:val="00F82EA5"/>
    <w:rsid w:val="00F92ACA"/>
    <w:rsid w:val="00FA62D6"/>
    <w:rsid w:val="00FB0792"/>
    <w:rsid w:val="00FC7241"/>
    <w:rsid w:val="00FE085B"/>
    <w:rsid w:val="00FE249B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703C2"/>
    <w:pPr>
      <w:tabs>
        <w:tab w:val="left" w:pos="426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703C2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03D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B7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2B7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42B7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01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201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120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IS~1.LUK\USTAWI~1\Temp\RDOS_Rzesz&#243;w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EAC8-8BC1-458D-A542-0FD9C93E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RDOS_Rzeszów_</Template>
  <TotalTime>51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</dc:creator>
  <cp:keywords/>
  <cp:lastModifiedBy>Łukasz Lis</cp:lastModifiedBy>
  <cp:revision>8</cp:revision>
  <cp:lastPrinted>2018-03-02T11:21:00Z</cp:lastPrinted>
  <dcterms:created xsi:type="dcterms:W3CDTF">2018-03-02T10:31:00Z</dcterms:created>
  <dcterms:modified xsi:type="dcterms:W3CDTF">2018-03-02T11:30:00Z</dcterms:modified>
</cp:coreProperties>
</file>